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19C16" w14:textId="6984ADB9" w:rsidR="00C40BAD" w:rsidRDefault="00006A7F" w:rsidP="00C40BAD">
      <w:pPr>
        <w:spacing w:line="20" w:lineRule="exact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F0CB73D" wp14:editId="5F0FB3B1">
            <wp:simplePos x="0" y="0"/>
            <wp:positionH relativeFrom="page">
              <wp:posOffset>605790</wp:posOffset>
            </wp:positionH>
            <wp:positionV relativeFrom="page">
              <wp:posOffset>605790</wp:posOffset>
            </wp:positionV>
            <wp:extent cx="2291080" cy="2291080"/>
            <wp:effectExtent l="0" t="0" r="0" b="0"/>
            <wp:wrapNone/>
            <wp:docPr id="9" name="Picture 3" descr="036BC39428A34D37847F1686919BE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6BC39428A34D37847F1686919BE2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DBB94" w14:textId="77777777" w:rsidR="00C40BAD" w:rsidRDefault="00C40BAD">
      <w:pPr>
        <w:spacing w:line="1010" w:lineRule="exact"/>
        <w:ind w:right="-113"/>
      </w:pPr>
      <w:r w:rsidRPr="006A6DA5">
        <w:rPr>
          <w:rFonts w:ascii="Arial" w:eastAsia="Arial" w:hAnsi="Arial" w:cs="Arial"/>
          <w:b/>
          <w:bCs/>
          <w:color w:val="FFFFFF"/>
          <w:spacing w:val="33"/>
          <w:sz w:val="105"/>
          <w:szCs w:val="105"/>
        </w:rPr>
        <w:t>(z)</w:t>
      </w:r>
      <w:r w:rsidRPr="006A6DA5">
        <w:rPr>
          <w:rFonts w:ascii="Arial" w:eastAsia="Arial" w:hAnsi="Arial" w:cs="Arial"/>
          <w:b/>
          <w:bCs/>
          <w:color w:val="FFFFFF"/>
          <w:sz w:val="105"/>
          <w:szCs w:val="105"/>
        </w:rPr>
        <w:t xml:space="preserve"> </w:t>
      </w:r>
    </w:p>
    <w:p w14:paraId="1D91F077" w14:textId="77777777" w:rsidR="00C40BAD" w:rsidRDefault="00C40BAD">
      <w:pPr>
        <w:spacing w:before="1001" w:line="809" w:lineRule="exact"/>
        <w:ind w:right="-113"/>
      </w:pPr>
      <w:r>
        <w:br w:type="column"/>
      </w:r>
      <w:r w:rsidRPr="006A6DA5">
        <w:rPr>
          <w:rFonts w:ascii="Trebuchet MS" w:eastAsia="Trebuchet MS" w:hAnsi="Trebuchet MS" w:cs="Trebuchet MS"/>
          <w:color w:val="98A1AA"/>
          <w:w w:val="88"/>
          <w:sz w:val="86"/>
          <w:szCs w:val="86"/>
        </w:rPr>
        <w:lastRenderedPageBreak/>
        <w:t>(potenza di)</w:t>
      </w:r>
      <w:r w:rsidRPr="006A6DA5">
        <w:rPr>
          <w:rFonts w:ascii="Trebuchet MS" w:eastAsia="Trebuchet MS" w:hAnsi="Trebuchet MS" w:cs="Trebuchet MS"/>
          <w:color w:val="98A1AA"/>
          <w:spacing w:val="133"/>
          <w:w w:val="88"/>
          <w:sz w:val="86"/>
          <w:szCs w:val="86"/>
        </w:rPr>
        <w:t xml:space="preserve"> </w:t>
      </w:r>
    </w:p>
    <w:p w14:paraId="02C2B497" w14:textId="77777777" w:rsidR="00C40BAD" w:rsidRDefault="00C40BAD">
      <w:pPr>
        <w:spacing w:line="20" w:lineRule="exact"/>
        <w:sectPr w:rsidR="00C40BAD">
          <w:pgSz w:w="11900" w:h="16838"/>
          <w:pgMar w:top="1110" w:right="0" w:bottom="0" w:left="3013" w:header="720" w:footer="720" w:gutter="0"/>
          <w:cols w:num="2" w:space="720" w:equalWidth="0">
            <w:col w:w="1654" w:space="38"/>
            <w:col w:w="4406"/>
          </w:cols>
        </w:sectPr>
      </w:pPr>
    </w:p>
    <w:p w14:paraId="0296B08B" w14:textId="48BC085D" w:rsidR="00C40BAD" w:rsidRDefault="001F1AE7">
      <w:pPr>
        <w:spacing w:before="228" w:line="474" w:lineRule="exact"/>
        <w:ind w:right="-113"/>
      </w:pPr>
      <w:r>
        <w:rPr>
          <w:rFonts w:ascii="Trebuchet MS" w:eastAsia="Trebuchet MS" w:hAnsi="Trebuchet MS" w:cs="Trebuchet MS"/>
          <w:color w:val="464C52"/>
          <w:spacing w:val="16"/>
          <w:w w:val="98"/>
          <w:sz w:val="60"/>
          <w:szCs w:val="60"/>
          <w:lang w:val="it-IT"/>
        </w:rPr>
        <w:lastRenderedPageBreak/>
        <w:t>7</w:t>
      </w:r>
      <w:r w:rsidR="00C40BAD" w:rsidRPr="006A6DA5">
        <w:rPr>
          <w:rFonts w:ascii="Trebuchet MS" w:eastAsia="Trebuchet MS" w:hAnsi="Trebuchet MS" w:cs="Trebuchet MS"/>
          <w:color w:val="464C52"/>
          <w:spacing w:val="16"/>
          <w:w w:val="98"/>
          <w:sz w:val="60"/>
          <w:szCs w:val="60"/>
        </w:rPr>
        <w:t>°PREMIO</w:t>
      </w:r>
      <w:r w:rsidR="00C40BAD" w:rsidRPr="006A6DA5">
        <w:rPr>
          <w:rFonts w:ascii="Trebuchet MS" w:eastAsia="Trebuchet MS" w:hAnsi="Trebuchet MS" w:cs="Trebuchet MS"/>
          <w:color w:val="464C52"/>
          <w:spacing w:val="49"/>
          <w:w w:val="98"/>
          <w:sz w:val="60"/>
          <w:szCs w:val="60"/>
        </w:rPr>
        <w:t xml:space="preserve"> </w:t>
      </w:r>
    </w:p>
    <w:p w14:paraId="69FF7400" w14:textId="51DD614D" w:rsidR="00C40BAD" w:rsidRDefault="00E97B57" w:rsidP="00416B63">
      <w:pPr>
        <w:spacing w:line="518" w:lineRule="exact"/>
        <w:ind w:right="-113"/>
        <w:sectPr w:rsidR="00C40BAD">
          <w:type w:val="continuous"/>
          <w:pgSz w:w="11900" w:h="16838"/>
          <w:pgMar w:top="1417" w:right="3058" w:bottom="0" w:left="4699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9199127" wp14:editId="34EAB2DF">
            <wp:simplePos x="0" y="0"/>
            <wp:positionH relativeFrom="page">
              <wp:posOffset>624840</wp:posOffset>
            </wp:positionH>
            <wp:positionV relativeFrom="page">
              <wp:posOffset>2782570</wp:posOffset>
            </wp:positionV>
            <wp:extent cx="6675120" cy="7583170"/>
            <wp:effectExtent l="0" t="0" r="5080" b="11430"/>
            <wp:wrapNone/>
            <wp:docPr id="10" name="Picture 2" descr="43750BD87A7F40A7916950265FBF0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750BD87A7F40A7916950265FBF0F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758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BAD" w:rsidRPr="006A6DA5">
        <w:rPr>
          <w:rFonts w:ascii="Trebuchet MS" w:eastAsia="Trebuchet MS" w:hAnsi="Trebuchet MS" w:cs="Trebuchet MS"/>
          <w:color w:val="464C52"/>
          <w:w w:val="95"/>
          <w:sz w:val="60"/>
          <w:szCs w:val="60"/>
        </w:rPr>
        <w:t>DI MATEMATICA</w:t>
      </w:r>
      <w:r w:rsidR="00C40BAD" w:rsidRPr="006A6DA5">
        <w:rPr>
          <w:rFonts w:ascii="Trebuchet MS" w:eastAsia="Trebuchet MS" w:hAnsi="Trebuchet MS" w:cs="Trebuchet MS"/>
          <w:color w:val="464C52"/>
          <w:spacing w:val="117"/>
          <w:w w:val="95"/>
          <w:sz w:val="60"/>
          <w:szCs w:val="60"/>
        </w:rPr>
        <w:t xml:space="preserve"> </w:t>
      </w:r>
      <w:r w:rsidR="00C40BAD">
        <w:rPr>
          <w:rFonts w:ascii="Trebuchet MS" w:eastAsia="Trebuchet MS" w:hAnsi="Trebuchet MS" w:cs="Trebuchet MS"/>
          <w:color w:val="464C52"/>
          <w:spacing w:val="8161"/>
          <w:sz w:val="60"/>
          <w:szCs w:val="60"/>
        </w:rPr>
        <w:t xml:space="preserve"> </w:t>
      </w:r>
      <w:r w:rsidR="00C40BAD" w:rsidRPr="006A6DA5">
        <w:rPr>
          <w:rFonts w:ascii="Trebuchet MS" w:eastAsia="Trebuchet MS" w:hAnsi="Trebuchet MS" w:cs="Trebuchet MS"/>
          <w:color w:val="464C52"/>
          <w:w w:val="97"/>
          <w:sz w:val="60"/>
          <w:szCs w:val="60"/>
        </w:rPr>
        <w:t>ZINA BIANCA</w:t>
      </w:r>
      <w:r w:rsidR="00C40BAD" w:rsidRPr="006A6DA5">
        <w:rPr>
          <w:rFonts w:ascii="Trebuchet MS" w:eastAsia="Trebuchet MS" w:hAnsi="Trebuchet MS" w:cs="Trebuchet MS"/>
          <w:color w:val="464C52"/>
          <w:spacing w:val="150"/>
          <w:w w:val="97"/>
          <w:sz w:val="60"/>
          <w:szCs w:val="60"/>
        </w:rPr>
        <w:t xml:space="preserve"> </w:t>
      </w:r>
    </w:p>
    <w:p w14:paraId="08121AFC" w14:textId="5E8FE8A8" w:rsidR="00C40BAD" w:rsidRDefault="00C40BAD" w:rsidP="00416B63">
      <w:pPr>
        <w:spacing w:before="1879" w:after="31" w:line="225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spacing w:val="6"/>
        </w:rPr>
        <w:lastRenderedPageBreak/>
        <w:t>Art.1</w:t>
      </w:r>
      <w:r w:rsidRPr="006A6DA5">
        <w:rPr>
          <w:rFonts w:ascii="Arial" w:eastAsia="Arial" w:hAnsi="Arial" w:cs="Arial"/>
          <w:b/>
          <w:bCs/>
          <w:color w:val="221F1F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0425"/>
        </w:rPr>
        <w:t xml:space="preserve"> </w:t>
      </w:r>
      <w:r w:rsidRPr="006A6DA5">
        <w:rPr>
          <w:rFonts w:ascii="Arial" w:eastAsia="Arial" w:hAnsi="Arial" w:cs="Arial"/>
          <w:b/>
          <w:bCs/>
          <w:color w:val="221F1F"/>
          <w:w w:val="85"/>
        </w:rPr>
        <w:t>PREMESSA</w:t>
      </w:r>
      <w:r w:rsidRPr="006A6DA5">
        <w:rPr>
          <w:rFonts w:ascii="Arial" w:eastAsia="Arial" w:hAnsi="Arial" w:cs="Arial"/>
          <w:b/>
          <w:bCs/>
          <w:color w:val="221F1F"/>
          <w:spacing w:val="6"/>
          <w:w w:val="85"/>
        </w:rPr>
        <w:t xml:space="preserve"> </w:t>
      </w:r>
    </w:p>
    <w:p w14:paraId="39A1F277" w14:textId="5536FE5C" w:rsidR="00C40BAD" w:rsidRDefault="00C40BAD" w:rsidP="00416B63">
      <w:pPr>
        <w:spacing w:after="33" w:line="223" w:lineRule="exact"/>
        <w:ind w:right="-105" w:firstLine="142"/>
        <w:jc w:val="both"/>
      </w:pPr>
      <w:r>
        <w:rPr>
          <w:rFonts w:ascii="Trebuchet MS" w:eastAsia="Trebuchet MS" w:hAnsi="Trebuchet MS" w:cs="Trebuchet MS"/>
          <w:color w:val="221F1F"/>
        </w:rPr>
        <w:t xml:space="preserve">Il Liceo Scientifico statale “E. Boggio Lera” di Catania e l’Associazione “Zina Bianca Distefano”, in </w:t>
      </w:r>
      <w:r>
        <w:rPr>
          <w:rFonts w:ascii="Trebuchet MS" w:eastAsia="Trebuchet MS" w:hAnsi="Trebuchet MS" w:cs="Trebuchet MS"/>
          <w:color w:val="221F1F"/>
          <w:spacing w:val="19621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>collaborazione con l'Istituto Italiano per gli Studi Filosofici, ind</w:t>
      </w:r>
      <w:r w:rsidR="00A4531F">
        <w:rPr>
          <w:rFonts w:ascii="Trebuchet MS" w:eastAsia="Trebuchet MS" w:hAnsi="Trebuchet MS" w:cs="Trebuchet MS"/>
          <w:color w:val="221F1F"/>
        </w:rPr>
        <w:t>icono per l’anno scolastico 201</w:t>
      </w:r>
      <w:r w:rsidR="0001712C">
        <w:rPr>
          <w:rFonts w:ascii="Trebuchet MS" w:eastAsia="Trebuchet MS" w:hAnsi="Trebuchet MS" w:cs="Trebuchet MS"/>
          <w:color w:val="221F1F"/>
          <w:lang w:val="it-IT"/>
        </w:rPr>
        <w:t>7</w:t>
      </w:r>
      <w:r w:rsidR="00A4531F">
        <w:rPr>
          <w:rFonts w:ascii="Trebuchet MS" w:eastAsia="Trebuchet MS" w:hAnsi="Trebuchet MS" w:cs="Trebuchet MS"/>
          <w:color w:val="221F1F"/>
        </w:rPr>
        <w:t>/1</w:t>
      </w:r>
      <w:r w:rsidR="0001712C">
        <w:rPr>
          <w:rFonts w:ascii="Trebuchet MS" w:eastAsia="Trebuchet MS" w:hAnsi="Trebuchet MS" w:cs="Trebuchet MS"/>
          <w:color w:val="221F1F"/>
          <w:lang w:val="it-IT"/>
        </w:rPr>
        <w:t>8</w:t>
      </w:r>
    </w:p>
    <w:p w14:paraId="14DF8C8F" w14:textId="6FDC90A4" w:rsidR="00C40BAD" w:rsidRDefault="00A4531F" w:rsidP="00416B63">
      <w:pPr>
        <w:spacing w:after="33" w:line="223" w:lineRule="exact"/>
        <w:ind w:right="-105"/>
        <w:jc w:val="both"/>
      </w:pPr>
      <w:r>
        <w:rPr>
          <w:rFonts w:ascii="Trebuchet MS" w:eastAsia="Trebuchet MS" w:hAnsi="Trebuchet MS" w:cs="Trebuchet MS"/>
          <w:color w:val="221F1F"/>
          <w:w w:val="99"/>
        </w:rPr>
        <w:t xml:space="preserve">il </w:t>
      </w:r>
      <w:r w:rsidR="0001712C">
        <w:rPr>
          <w:rFonts w:ascii="Trebuchet MS" w:eastAsia="Trebuchet MS" w:hAnsi="Trebuchet MS" w:cs="Trebuchet MS"/>
          <w:color w:val="221F1F"/>
          <w:w w:val="99"/>
          <w:lang w:val="it-IT"/>
        </w:rPr>
        <w:t>settimo</w:t>
      </w:r>
      <w:r w:rsidR="00E97B57">
        <w:rPr>
          <w:rFonts w:ascii="Trebuchet MS" w:eastAsia="Trebuchet MS" w:hAnsi="Trebuchet MS" w:cs="Trebuchet MS"/>
          <w:color w:val="221F1F"/>
          <w:w w:val="99"/>
          <w:lang w:val="it-IT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</w:rPr>
        <w:t>concorso</w:t>
      </w:r>
      <w:r w:rsidR="00C40BAD" w:rsidRPr="006A6DA5">
        <w:rPr>
          <w:rFonts w:ascii="Trebuchet MS" w:eastAsia="Trebuchet MS" w:hAnsi="Trebuchet MS" w:cs="Trebuchet MS"/>
          <w:color w:val="221F1F"/>
          <w:w w:val="99"/>
        </w:rPr>
        <w:t xml:space="preserve"> di Matematica  a squadre per studenti che frequentano il triennio di</w:t>
      </w:r>
      <w:r>
        <w:rPr>
          <w:rFonts w:ascii="Trebuchet MS" w:eastAsia="Trebuchet MS" w:hAnsi="Trebuchet MS" w:cs="Trebuchet MS"/>
          <w:color w:val="221F1F"/>
          <w:w w:val="99"/>
          <w:lang w:val="it-IT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</w:rPr>
        <w:t>scuole</w:t>
      </w:r>
      <w:r>
        <w:rPr>
          <w:rFonts w:ascii="Trebuchet MS" w:eastAsia="Trebuchet MS" w:hAnsi="Trebuchet MS" w:cs="Trebuchet MS"/>
          <w:color w:val="221F1F"/>
          <w:w w:val="99"/>
          <w:lang w:val="it-IT"/>
        </w:rPr>
        <w:t xml:space="preserve"> s</w:t>
      </w:r>
      <w:r w:rsidR="00C40BAD" w:rsidRPr="006A6DA5">
        <w:rPr>
          <w:rFonts w:ascii="Trebuchet MS" w:eastAsia="Trebuchet MS" w:hAnsi="Trebuchet MS" w:cs="Trebuchet MS"/>
          <w:color w:val="221F1F"/>
          <w:w w:val="99"/>
        </w:rPr>
        <w:t>econdarie di secondo grado statali denominato (</w:t>
      </w:r>
      <w:r w:rsidR="003575F7" w:rsidRPr="003575F7">
        <w:rPr>
          <w:rFonts w:ascii="Trebuchet MS" w:eastAsia="Trebuchet MS" w:hAnsi="Trebuchet MS" w:cs="Trebuchet MS"/>
          <w:b/>
          <w:color w:val="221F1F"/>
          <w:w w:val="99"/>
        </w:rPr>
        <w:t>potenza di</w:t>
      </w:r>
      <w:r w:rsidR="00C40BAD" w:rsidRPr="006A6DA5">
        <w:rPr>
          <w:rFonts w:ascii="Trebuchet MS" w:eastAsia="Trebuchet MS" w:hAnsi="Trebuchet MS" w:cs="Trebuchet MS"/>
          <w:color w:val="221F1F"/>
          <w:w w:val="99"/>
        </w:rPr>
        <w:t>).</w:t>
      </w:r>
      <w:r w:rsidR="00C40BAD" w:rsidRPr="006A6DA5">
        <w:rPr>
          <w:rFonts w:ascii="Trebuchet MS" w:eastAsia="Trebuchet MS" w:hAnsi="Trebuchet MS" w:cs="Trebuchet MS"/>
          <w:color w:val="221F1F"/>
          <w:spacing w:val="61"/>
          <w:w w:val="99"/>
        </w:rPr>
        <w:t xml:space="preserve"> </w:t>
      </w:r>
    </w:p>
    <w:p w14:paraId="5F200ECF" w14:textId="77777777" w:rsidR="00C40BAD" w:rsidRDefault="00C40BAD" w:rsidP="00416B63">
      <w:pPr>
        <w:spacing w:line="223" w:lineRule="exact"/>
        <w:ind w:right="-105" w:firstLine="142"/>
        <w:jc w:val="both"/>
      </w:pPr>
      <w:r>
        <w:rPr>
          <w:rFonts w:ascii="Trebuchet MS" w:eastAsia="Trebuchet MS" w:hAnsi="Trebuchet MS" w:cs="Trebuchet MS"/>
          <w:color w:val="221F1F"/>
        </w:rPr>
        <w:t xml:space="preserve">Ciascun istituto potrà partecipare con una squadra costituita da sei studenti due frequentanti  la </w:t>
      </w:r>
      <w:r>
        <w:rPr>
          <w:rFonts w:ascii="Trebuchet MS" w:eastAsia="Trebuchet MS" w:hAnsi="Trebuchet MS" w:cs="Trebuchet MS"/>
          <w:color w:val="221F1F"/>
          <w:spacing w:val="19476"/>
        </w:rPr>
        <w:t xml:space="preserve"> </w:t>
      </w:r>
      <w:r w:rsidR="00A4531F">
        <w:rPr>
          <w:rFonts w:ascii="Trebuchet MS" w:eastAsia="Trebuchet MS" w:hAnsi="Trebuchet MS" w:cs="Trebuchet MS"/>
          <w:color w:val="221F1F"/>
        </w:rPr>
        <w:t>classe terza, due</w:t>
      </w:r>
      <w:r>
        <w:rPr>
          <w:rFonts w:ascii="Trebuchet MS" w:eastAsia="Trebuchet MS" w:hAnsi="Trebuchet MS" w:cs="Trebuchet MS"/>
          <w:color w:val="221F1F"/>
        </w:rPr>
        <w:t xml:space="preserve"> la classe quarta ed due frequentanti la classe quinta. </w:t>
      </w:r>
    </w:p>
    <w:p w14:paraId="6BE4F243" w14:textId="77777777" w:rsidR="00C40BAD" w:rsidRDefault="00C40BAD" w:rsidP="00416B63">
      <w:pPr>
        <w:spacing w:line="20" w:lineRule="exact"/>
        <w:ind w:right="-105"/>
        <w:jc w:val="both"/>
        <w:sectPr w:rsidR="00C40BAD">
          <w:type w:val="continuous"/>
          <w:pgSz w:w="11900" w:h="16838"/>
          <w:pgMar w:top="1417" w:right="969" w:bottom="0" w:left="984" w:header="720" w:footer="720" w:gutter="0"/>
          <w:cols w:space="720"/>
        </w:sectPr>
      </w:pPr>
    </w:p>
    <w:p w14:paraId="492EF717" w14:textId="77777777" w:rsidR="00C40BAD" w:rsidRDefault="00C40BAD" w:rsidP="00416B63">
      <w:pPr>
        <w:spacing w:before="271" w:after="31" w:line="225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spacing w:val="6"/>
        </w:rPr>
        <w:lastRenderedPageBreak/>
        <w:t>Art.2</w:t>
      </w:r>
      <w:r w:rsidRPr="006A6DA5">
        <w:rPr>
          <w:rFonts w:ascii="Arial" w:eastAsia="Arial" w:hAnsi="Arial" w:cs="Arial"/>
          <w:b/>
          <w:bCs/>
          <w:color w:val="221F1F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0113"/>
        </w:rPr>
        <w:t xml:space="preserve"> </w:t>
      </w:r>
      <w:r w:rsidRPr="006A6DA5">
        <w:rPr>
          <w:rFonts w:ascii="Arial" w:eastAsia="Arial" w:hAnsi="Arial" w:cs="Arial"/>
          <w:b/>
          <w:bCs/>
          <w:color w:val="221F1F"/>
          <w:w w:val="92"/>
        </w:rPr>
        <w:t>INTITOLAZIONE</w:t>
      </w:r>
      <w:r w:rsidRPr="006A6DA5">
        <w:rPr>
          <w:rFonts w:ascii="Arial" w:eastAsia="Arial" w:hAnsi="Arial" w:cs="Arial"/>
          <w:b/>
          <w:bCs/>
          <w:color w:val="221F1F"/>
          <w:spacing w:val="11"/>
          <w:w w:val="92"/>
        </w:rPr>
        <w:t xml:space="preserve"> </w:t>
      </w:r>
    </w:p>
    <w:p w14:paraId="29CA05D9" w14:textId="4C5CCF07" w:rsidR="00C40BAD" w:rsidRDefault="00C40BAD" w:rsidP="00416B63">
      <w:pPr>
        <w:spacing w:line="223" w:lineRule="exact"/>
        <w:ind w:right="-105" w:firstLine="142"/>
        <w:jc w:val="both"/>
      </w:pPr>
      <w:r>
        <w:rPr>
          <w:rFonts w:ascii="Trebuchet MS" w:eastAsia="Trebuchet MS" w:hAnsi="Trebuchet MS" w:cs="Trebuchet MS"/>
          <w:color w:val="221F1F"/>
        </w:rPr>
        <w:t xml:space="preserve">Il premio è dedicato alla memoria della prof.ssa Zina Bianca, insegnante e appassionata studiosa </w:t>
      </w:r>
      <w:r>
        <w:rPr>
          <w:rFonts w:ascii="Trebuchet MS" w:eastAsia="Trebuchet MS" w:hAnsi="Trebuchet MS" w:cs="Trebuchet MS"/>
          <w:color w:val="221F1F"/>
          <w:spacing w:val="19147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 xml:space="preserve">della </w:t>
      </w:r>
      <w:r w:rsidR="003575F7">
        <w:rPr>
          <w:rFonts w:ascii="Trebuchet MS" w:eastAsia="Trebuchet MS" w:hAnsi="Trebuchet MS" w:cs="Trebuchet MS"/>
          <w:color w:val="221F1F"/>
        </w:rPr>
        <w:t>M</w:t>
      </w:r>
      <w:r>
        <w:rPr>
          <w:rFonts w:ascii="Trebuchet MS" w:eastAsia="Trebuchet MS" w:hAnsi="Trebuchet MS" w:cs="Trebuchet MS"/>
          <w:color w:val="221F1F"/>
        </w:rPr>
        <w:t xml:space="preserve">atematica. </w:t>
      </w:r>
    </w:p>
    <w:p w14:paraId="464F1D2A" w14:textId="77777777" w:rsidR="00C40BAD" w:rsidRDefault="00C40BAD" w:rsidP="00416B63">
      <w:pPr>
        <w:spacing w:line="20" w:lineRule="exact"/>
        <w:ind w:right="-105"/>
        <w:jc w:val="both"/>
        <w:sectPr w:rsidR="00C40BAD">
          <w:type w:val="continuous"/>
          <w:pgSz w:w="11900" w:h="16838"/>
          <w:pgMar w:top="1417" w:right="1281" w:bottom="0" w:left="984" w:header="720" w:footer="720" w:gutter="0"/>
          <w:cols w:space="720"/>
        </w:sectPr>
      </w:pPr>
    </w:p>
    <w:p w14:paraId="641EAB19" w14:textId="77777777" w:rsidR="00C40BAD" w:rsidRDefault="00C40BAD" w:rsidP="00416B63">
      <w:pPr>
        <w:spacing w:before="271" w:after="31" w:line="225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spacing w:val="6"/>
        </w:rPr>
        <w:lastRenderedPageBreak/>
        <w:t>Art.3</w:t>
      </w:r>
      <w:r w:rsidRPr="006A6DA5">
        <w:rPr>
          <w:rFonts w:ascii="Arial" w:eastAsia="Arial" w:hAnsi="Arial" w:cs="Arial"/>
          <w:b/>
          <w:bCs/>
          <w:color w:val="221F1F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0418"/>
        </w:rPr>
        <w:t xml:space="preserve"> </w:t>
      </w:r>
      <w:r w:rsidRPr="006A6DA5">
        <w:rPr>
          <w:rFonts w:ascii="Arial" w:eastAsia="Arial" w:hAnsi="Arial" w:cs="Arial"/>
          <w:b/>
          <w:bCs/>
          <w:color w:val="221F1F"/>
          <w:w w:val="92"/>
        </w:rPr>
        <w:t>FINALITA'</w:t>
      </w:r>
      <w:r w:rsidRPr="006A6DA5">
        <w:rPr>
          <w:rFonts w:ascii="Arial" w:eastAsia="Arial" w:hAnsi="Arial" w:cs="Arial"/>
          <w:b/>
          <w:bCs/>
          <w:color w:val="221F1F"/>
          <w:spacing w:val="3"/>
          <w:w w:val="92"/>
        </w:rPr>
        <w:t xml:space="preserve"> </w:t>
      </w:r>
    </w:p>
    <w:p w14:paraId="0796CBEE" w14:textId="6B4DE724" w:rsidR="00C40BAD" w:rsidRDefault="00C40BAD" w:rsidP="00416B63">
      <w:pPr>
        <w:spacing w:line="228" w:lineRule="exact"/>
        <w:ind w:right="-105" w:firstLine="142"/>
        <w:jc w:val="both"/>
      </w:pPr>
      <w:r>
        <w:rPr>
          <w:rFonts w:ascii="Trebuchet MS" w:eastAsia="Trebuchet MS" w:hAnsi="Trebuchet MS" w:cs="Trebuchet MS"/>
          <w:color w:val="221F1F"/>
        </w:rPr>
        <w:t xml:space="preserve">Il concorso mira ad individuare e a valorizzare, tra gli allievi, le eccellenze in campo logico-mate- </w:t>
      </w:r>
      <w:r>
        <w:rPr>
          <w:rFonts w:ascii="Trebuchet MS" w:eastAsia="Trebuchet MS" w:hAnsi="Trebuchet MS" w:cs="Trebuchet MS"/>
          <w:color w:val="221F1F"/>
          <w:spacing w:val="19585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 xml:space="preserve">matico al fine di potenziare nei giovani l’interesse e la motivazione allo studio della </w:t>
      </w:r>
      <w:r w:rsidR="003575F7">
        <w:rPr>
          <w:rFonts w:ascii="Trebuchet MS" w:eastAsia="Trebuchet MS" w:hAnsi="Trebuchet MS" w:cs="Trebuchet MS"/>
          <w:color w:val="221F1F"/>
        </w:rPr>
        <w:t>M</w:t>
      </w:r>
      <w:r>
        <w:rPr>
          <w:rFonts w:ascii="Trebuchet MS" w:eastAsia="Trebuchet MS" w:hAnsi="Trebuchet MS" w:cs="Trebuchet MS"/>
          <w:color w:val="221F1F"/>
        </w:rPr>
        <w:t xml:space="preserve">atematica e </w:t>
      </w:r>
      <w:r>
        <w:rPr>
          <w:rFonts w:ascii="Trebuchet MS" w:eastAsia="Trebuchet MS" w:hAnsi="Trebuchet MS" w:cs="Trebuchet MS"/>
          <w:color w:val="221F1F"/>
          <w:spacing w:val="19650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 xml:space="preserve">di promuovere il conseguimento di conoscenze disciplinari ed abilità specifiche sempre più elevate. </w:t>
      </w:r>
    </w:p>
    <w:p w14:paraId="3F1A27E0" w14:textId="77777777" w:rsidR="00C40BAD" w:rsidRDefault="00C40BAD" w:rsidP="00416B63">
      <w:pPr>
        <w:spacing w:line="20" w:lineRule="exact"/>
        <w:ind w:right="-105"/>
        <w:jc w:val="both"/>
        <w:sectPr w:rsidR="00C40BAD" w:rsidSect="00416B63">
          <w:type w:val="continuous"/>
          <w:pgSz w:w="11900" w:h="16838"/>
          <w:pgMar w:top="1417" w:right="976" w:bottom="0" w:left="984" w:header="720" w:footer="720" w:gutter="0"/>
          <w:cols w:space="720"/>
        </w:sectPr>
      </w:pPr>
    </w:p>
    <w:p w14:paraId="6978A1FA" w14:textId="77777777" w:rsidR="00C40BAD" w:rsidRDefault="00C40BAD" w:rsidP="00416B63">
      <w:pPr>
        <w:spacing w:before="271" w:after="29" w:line="210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spacing w:val="6"/>
        </w:rPr>
        <w:lastRenderedPageBreak/>
        <w:t>Art.4</w:t>
      </w:r>
      <w:r w:rsidRPr="006A6DA5">
        <w:rPr>
          <w:rFonts w:ascii="Arial" w:eastAsia="Arial" w:hAnsi="Arial" w:cs="Arial"/>
          <w:b/>
          <w:bCs/>
          <w:color w:val="221F1F"/>
          <w:spacing w:val="4"/>
        </w:rPr>
        <w:t xml:space="preserve"> </w:t>
      </w:r>
    </w:p>
    <w:p w14:paraId="53EAD959" w14:textId="77777777" w:rsidR="00C40BAD" w:rsidRDefault="00C40BAD" w:rsidP="00416B63">
      <w:pPr>
        <w:spacing w:after="31" w:line="210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w w:val="87"/>
        </w:rPr>
        <w:t>DATA E SEDE DELLA PROVA</w:t>
      </w:r>
      <w:r w:rsidRPr="006A6DA5">
        <w:rPr>
          <w:rFonts w:ascii="Arial" w:eastAsia="Arial" w:hAnsi="Arial" w:cs="Arial"/>
          <w:b/>
          <w:bCs/>
          <w:color w:val="221F1F"/>
          <w:spacing w:val="12"/>
          <w:w w:val="87"/>
        </w:rPr>
        <w:t xml:space="preserve"> </w:t>
      </w:r>
    </w:p>
    <w:p w14:paraId="73A109E4" w14:textId="29E224CE" w:rsidR="00C40BAD" w:rsidRDefault="008476D6" w:rsidP="00416B63">
      <w:pPr>
        <w:spacing w:line="224" w:lineRule="exact"/>
        <w:ind w:right="-105" w:firstLine="142"/>
        <w:jc w:val="both"/>
      </w:pPr>
      <w:r>
        <w:rPr>
          <w:rFonts w:ascii="Trebuchet MS" w:eastAsia="Trebuchet MS" w:hAnsi="Trebuchet MS" w:cs="Trebuchet MS"/>
          <w:color w:val="221F1F"/>
        </w:rPr>
        <w:t xml:space="preserve">La prova verrà effettuata </w:t>
      </w:r>
      <w:r w:rsidR="0001712C">
        <w:rPr>
          <w:rFonts w:ascii="Trebuchet MS" w:eastAsia="Trebuchet MS" w:hAnsi="Trebuchet MS" w:cs="Trebuchet MS"/>
          <w:color w:val="221F1F"/>
        </w:rPr>
        <w:t>26</w:t>
      </w:r>
      <w:r w:rsidR="00563508">
        <w:rPr>
          <w:rFonts w:ascii="Trebuchet MS" w:eastAsia="Trebuchet MS" w:hAnsi="Trebuchet MS" w:cs="Trebuchet MS"/>
          <w:color w:val="221F1F"/>
        </w:rPr>
        <w:t xml:space="preserve"> marzo </w:t>
      </w:r>
      <w:r w:rsidR="007F2AA0">
        <w:rPr>
          <w:rFonts w:ascii="Trebuchet MS" w:eastAsia="Trebuchet MS" w:hAnsi="Trebuchet MS" w:cs="Trebuchet MS"/>
          <w:color w:val="221F1F"/>
        </w:rPr>
        <w:t>201</w:t>
      </w:r>
      <w:r w:rsidR="0001712C">
        <w:rPr>
          <w:rFonts w:ascii="Trebuchet MS" w:eastAsia="Trebuchet MS" w:hAnsi="Trebuchet MS" w:cs="Trebuchet MS"/>
          <w:color w:val="221F1F"/>
          <w:lang w:val="it-IT"/>
        </w:rPr>
        <w:t>8</w:t>
      </w:r>
      <w:r w:rsidR="00C40BAD">
        <w:rPr>
          <w:rFonts w:ascii="Trebuchet MS" w:eastAsia="Trebuchet MS" w:hAnsi="Trebuchet MS" w:cs="Trebuchet MS"/>
          <w:color w:val="221F1F"/>
        </w:rPr>
        <w:t xml:space="preserve"> presso la sede staccata del Liceo Boggio Lera, </w:t>
      </w:r>
      <w:r w:rsidR="003575F7">
        <w:rPr>
          <w:rFonts w:ascii="Arial" w:eastAsia="Arial" w:hAnsi="Arial" w:cs="Arial"/>
          <w:i/>
          <w:iCs/>
          <w:color w:val="221F1F"/>
        </w:rPr>
        <w:t>c</w:t>
      </w:r>
      <w:r w:rsidR="00C40BAD">
        <w:rPr>
          <w:rFonts w:ascii="Arial" w:eastAsia="Arial" w:hAnsi="Arial" w:cs="Arial"/>
          <w:i/>
          <w:iCs/>
          <w:color w:val="221F1F"/>
        </w:rPr>
        <w:t xml:space="preserve">orso Indi- </w:t>
      </w:r>
      <w:r w:rsidR="00C40BAD">
        <w:rPr>
          <w:rFonts w:ascii="Arial" w:eastAsia="Arial" w:hAnsi="Arial" w:cs="Arial"/>
          <w:i/>
          <w:iCs/>
          <w:color w:val="221F1F"/>
          <w:spacing w:val="19882"/>
        </w:rPr>
        <w:t xml:space="preserve"> </w:t>
      </w:r>
      <w:r w:rsidR="00C40BAD" w:rsidRPr="006A6DA5">
        <w:rPr>
          <w:rFonts w:ascii="Arial" w:eastAsia="Arial" w:hAnsi="Arial" w:cs="Arial"/>
          <w:i/>
          <w:iCs/>
          <w:color w:val="221F1F"/>
          <w:spacing w:val="1"/>
        </w:rPr>
        <w:t>pendenza 6, Catania.</w:t>
      </w:r>
      <w:r w:rsidR="00C40BAD" w:rsidRPr="006A6DA5">
        <w:rPr>
          <w:rFonts w:ascii="Arial" w:eastAsia="Arial" w:hAnsi="Arial" w:cs="Arial"/>
          <w:i/>
          <w:iCs/>
          <w:color w:val="221F1F"/>
          <w:spacing w:val="2"/>
        </w:rPr>
        <w:t xml:space="preserve"> </w:t>
      </w:r>
    </w:p>
    <w:p w14:paraId="04055283" w14:textId="77777777" w:rsidR="00C40BAD" w:rsidRDefault="00C40BAD" w:rsidP="00416B63">
      <w:pPr>
        <w:spacing w:line="20" w:lineRule="exact"/>
        <w:ind w:right="-105"/>
        <w:jc w:val="both"/>
        <w:sectPr w:rsidR="00C40BAD">
          <w:type w:val="continuous"/>
          <w:pgSz w:w="11900" w:h="16838"/>
          <w:pgMar w:top="1417" w:right="914" w:bottom="0" w:left="984" w:header="720" w:footer="720" w:gutter="0"/>
          <w:cols w:space="720"/>
        </w:sectPr>
      </w:pPr>
    </w:p>
    <w:p w14:paraId="5B3B279B" w14:textId="77777777" w:rsidR="00C40BAD" w:rsidRDefault="00C40BAD" w:rsidP="00416B63">
      <w:pPr>
        <w:spacing w:before="269" w:after="29" w:line="210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spacing w:val="6"/>
        </w:rPr>
        <w:lastRenderedPageBreak/>
        <w:t>Art.5</w:t>
      </w:r>
      <w:r w:rsidRPr="006A6DA5">
        <w:rPr>
          <w:rFonts w:ascii="Arial" w:eastAsia="Arial" w:hAnsi="Arial" w:cs="Arial"/>
          <w:b/>
          <w:bCs/>
          <w:color w:val="221F1F"/>
          <w:spacing w:val="4"/>
        </w:rPr>
        <w:t xml:space="preserve"> </w:t>
      </w:r>
    </w:p>
    <w:p w14:paraId="076B521C" w14:textId="77777777" w:rsidR="00C40BAD" w:rsidRDefault="00C40BAD" w:rsidP="00416B63">
      <w:pPr>
        <w:spacing w:after="31" w:line="210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w w:val="90"/>
        </w:rPr>
        <w:t>DOMANDA E TERMINE DI  SCADENZA</w:t>
      </w:r>
      <w:r w:rsidRPr="006A6DA5">
        <w:rPr>
          <w:rFonts w:ascii="Arial" w:eastAsia="Arial" w:hAnsi="Arial" w:cs="Arial"/>
          <w:b/>
          <w:bCs/>
          <w:color w:val="221F1F"/>
          <w:spacing w:val="5"/>
          <w:w w:val="90"/>
        </w:rPr>
        <w:t xml:space="preserve"> </w:t>
      </w:r>
    </w:p>
    <w:p w14:paraId="2D98D60D" w14:textId="2D916006" w:rsidR="00C40BAD" w:rsidRPr="0001712C" w:rsidRDefault="00C40BAD" w:rsidP="00CF1942">
      <w:pPr>
        <w:spacing w:after="33" w:line="223" w:lineRule="exact"/>
        <w:ind w:right="-105" w:firstLine="142"/>
        <w:jc w:val="both"/>
        <w:rPr>
          <w:rFonts w:ascii="Trebuchet MS" w:eastAsia="Trebuchet MS" w:hAnsi="Trebuchet MS" w:cs="Trebuchet MS"/>
          <w:lang w:val="it-IT"/>
        </w:rPr>
      </w:pPr>
      <w:r w:rsidRPr="008476D6">
        <w:rPr>
          <w:rFonts w:ascii="Trebuchet MS" w:eastAsia="Trebuchet MS" w:hAnsi="Trebuchet MS" w:cs="Trebuchet MS"/>
        </w:rPr>
        <w:t>La domanda di partecipazione dovrà es</w:t>
      </w:r>
      <w:r w:rsidR="007F2AA0" w:rsidRPr="008476D6">
        <w:rPr>
          <w:rFonts w:ascii="Trebuchet MS" w:eastAsia="Trebuchet MS" w:hAnsi="Trebuchet MS" w:cs="Trebuchet MS"/>
        </w:rPr>
        <w:t>sere inoltrata al seguente indirizzo</w:t>
      </w:r>
      <w:r w:rsidR="00CF1942" w:rsidRPr="008476D6">
        <w:rPr>
          <w:rFonts w:ascii="Trebuchet MS" w:eastAsia="Trebuchet MS" w:hAnsi="Trebuchet MS" w:cs="Trebuchet MS"/>
          <w:lang w:val="it-IT"/>
        </w:rPr>
        <w:t xml:space="preserve"> </w:t>
      </w:r>
      <w:r w:rsidR="00CF1942" w:rsidRPr="008476D6">
        <w:rPr>
          <w:rFonts w:ascii="Trebuchet MS" w:eastAsia="Arial" w:hAnsi="Trebuchet MS" w:cs="Arial"/>
          <w:iCs/>
        </w:rPr>
        <w:t>em</w:t>
      </w:r>
      <w:r w:rsidRPr="008476D6">
        <w:rPr>
          <w:rFonts w:ascii="Trebuchet MS" w:eastAsia="Arial" w:hAnsi="Trebuchet MS" w:cs="Arial"/>
          <w:iCs/>
        </w:rPr>
        <w:t>ail</w:t>
      </w:r>
      <w:r w:rsidR="0001712C">
        <w:rPr>
          <w:rFonts w:ascii="Trebuchet MS" w:eastAsia="Arial" w:hAnsi="Trebuchet MS" w:cs="Arial"/>
          <w:iCs/>
        </w:rPr>
        <w:t xml:space="preserve"> </w:t>
      </w:r>
      <w:hyperlink r:id="rId9" w:history="1">
        <w:r w:rsidR="0001712C" w:rsidRPr="006525F4">
          <w:rPr>
            <w:rStyle w:val="Hyperlink"/>
            <w:rFonts w:ascii="Trebuchet MS" w:eastAsia="Arial" w:hAnsi="Trebuchet MS" w:cs="Arial"/>
            <w:iCs/>
          </w:rPr>
          <w:t>ctps020004@istruzione.it</w:t>
        </w:r>
      </w:hyperlink>
      <w:r w:rsidR="0001712C">
        <w:rPr>
          <w:rFonts w:ascii="Trebuchet MS" w:eastAsia="Trebuchet MS" w:hAnsi="Trebuchet MS" w:cs="Trebuchet MS"/>
        </w:rPr>
        <w:t xml:space="preserve"> </w:t>
      </w:r>
      <w:r w:rsidR="0001712C" w:rsidRPr="0001712C">
        <w:rPr>
          <w:rFonts w:ascii="Trebuchet MS" w:hAnsi="Trebuchet MS"/>
        </w:rPr>
        <w:t xml:space="preserve">compilando il modulo allegato entro il 12 marzo 2018.  </w:t>
      </w:r>
      <w:r w:rsidR="0001712C" w:rsidRPr="0001712C">
        <w:rPr>
          <w:rFonts w:ascii="Trebuchet MS" w:hAnsi="Trebuchet MS" w:cs="TimesNewRomanPSMT"/>
          <w:color w:val="000000"/>
          <w:lang w:eastAsia="it-IT"/>
        </w:rPr>
        <w:t xml:space="preserve">Entro il </w:t>
      </w:r>
      <w:r w:rsidR="0001712C" w:rsidRPr="0001712C">
        <w:rPr>
          <w:rFonts w:ascii="Trebuchet MS" w:hAnsi="Trebuchet MS" w:cs="TimesNewRomanPS-BoldMT"/>
          <w:bCs/>
          <w:color w:val="000000"/>
          <w:lang w:eastAsia="it-IT"/>
        </w:rPr>
        <w:t xml:space="preserve">19 marzo </w:t>
      </w:r>
      <w:r w:rsidR="0001712C" w:rsidRPr="0001712C">
        <w:rPr>
          <w:rFonts w:ascii="Trebuchet MS" w:hAnsi="Trebuchet MS" w:cs="TimesNewRomanPSMT"/>
          <w:color w:val="000000"/>
          <w:lang w:eastAsia="it-IT"/>
        </w:rPr>
        <w:t>2018 si</w:t>
      </w:r>
      <w:r w:rsidR="0001712C" w:rsidRPr="0001712C">
        <w:rPr>
          <w:rFonts w:ascii="Trebuchet MS" w:eastAsia="Trebuchet MS" w:hAnsi="Trebuchet MS" w:cs="Trebuchet MS"/>
          <w:w w:val="99"/>
        </w:rPr>
        <w:t xml:space="preserve"> </w:t>
      </w:r>
      <w:r w:rsidR="0001712C">
        <w:rPr>
          <w:rFonts w:ascii="Trebuchet MS" w:eastAsia="Trebuchet MS" w:hAnsi="Trebuchet MS" w:cs="Trebuchet MS"/>
          <w:w w:val="99"/>
        </w:rPr>
        <w:t>comuni</w:t>
      </w:r>
      <w:r w:rsidRPr="0001712C">
        <w:rPr>
          <w:rFonts w:ascii="Trebuchet MS" w:eastAsia="Trebuchet MS" w:hAnsi="Trebuchet MS" w:cs="Trebuchet MS"/>
          <w:w w:val="99"/>
        </w:rPr>
        <w:t xml:space="preserve">cherà attraverso il sito </w:t>
      </w:r>
      <w:r w:rsidR="00CF1942" w:rsidRPr="0001712C">
        <w:rPr>
          <w:rFonts w:ascii="Trebuchet MS" w:eastAsia="Trebuchet MS" w:hAnsi="Trebuchet MS" w:cs="Trebuchet MS"/>
          <w:w w:val="99"/>
        </w:rPr>
        <w:t>web</w:t>
      </w:r>
      <w:r w:rsidRPr="0001712C">
        <w:rPr>
          <w:rFonts w:ascii="Trebuchet MS" w:eastAsia="Trebuchet MS" w:hAnsi="Trebuchet MS" w:cs="Trebuchet MS"/>
          <w:w w:val="99"/>
        </w:rPr>
        <w:t xml:space="preserve"> dell’Istituto (</w:t>
      </w:r>
      <w:hyperlink r:id="rId10" w:history="1">
        <w:r w:rsidRPr="0001712C">
          <w:rPr>
            <w:rFonts w:ascii="Trebuchet MS" w:eastAsia="Trebuchet MS" w:hAnsi="Trebuchet MS" w:cs="Trebuchet MS"/>
            <w:w w:val="99"/>
          </w:rPr>
          <w:t>www.liceoboggiolera.it) l’avv</w:t>
        </w:r>
      </w:hyperlink>
      <w:r w:rsidRPr="0001712C">
        <w:rPr>
          <w:rFonts w:ascii="Trebuchet MS" w:eastAsia="Trebuchet MS" w:hAnsi="Trebuchet MS" w:cs="Trebuchet MS"/>
          <w:w w:val="99"/>
        </w:rPr>
        <w:t>enuta accettazione delle</w:t>
      </w:r>
      <w:r w:rsidRPr="0001712C">
        <w:rPr>
          <w:rFonts w:ascii="Trebuchet MS" w:eastAsia="Trebuchet MS" w:hAnsi="Trebuchet MS" w:cs="Trebuchet MS"/>
          <w:spacing w:val="77"/>
          <w:w w:val="99"/>
        </w:rPr>
        <w:t xml:space="preserve"> </w:t>
      </w:r>
      <w:hyperlink r:id="rId11" w:history="1">
        <w:r w:rsidRPr="0001712C">
          <w:rPr>
            <w:rFonts w:ascii="Trebuchet MS" w:eastAsia="Trebuchet MS" w:hAnsi="Trebuchet MS" w:cs="Trebuchet MS"/>
          </w:rPr>
          <w:t>domande.</w:t>
        </w:r>
      </w:hyperlink>
      <w:r w:rsidRPr="0001712C">
        <w:rPr>
          <w:rFonts w:ascii="Trebuchet MS" w:eastAsia="Trebuchet MS" w:hAnsi="Trebuchet MS" w:cs="Trebuchet MS"/>
        </w:rPr>
        <w:t xml:space="preserve"> </w:t>
      </w:r>
    </w:p>
    <w:p w14:paraId="5B586AA4" w14:textId="77777777" w:rsidR="00C40BAD" w:rsidRPr="008476D6" w:rsidRDefault="00C40BAD" w:rsidP="00416B63">
      <w:pPr>
        <w:spacing w:line="20" w:lineRule="exact"/>
        <w:ind w:right="-105"/>
        <w:jc w:val="both"/>
        <w:sectPr w:rsidR="00C40BAD" w:rsidRPr="008476D6">
          <w:type w:val="continuous"/>
          <w:pgSz w:w="11900" w:h="16838"/>
          <w:pgMar w:top="1417" w:right="1017" w:bottom="0" w:left="984" w:header="720" w:footer="720" w:gutter="0"/>
          <w:cols w:space="720"/>
        </w:sectPr>
      </w:pPr>
    </w:p>
    <w:p w14:paraId="69FFFF13" w14:textId="77777777" w:rsidR="00C40BAD" w:rsidRPr="008476D6" w:rsidRDefault="00C40BAD" w:rsidP="00416B63">
      <w:pPr>
        <w:spacing w:before="271" w:after="29" w:line="210" w:lineRule="exact"/>
        <w:ind w:right="-105"/>
        <w:jc w:val="both"/>
      </w:pPr>
      <w:r w:rsidRPr="008476D6">
        <w:rPr>
          <w:rFonts w:ascii="Arial" w:eastAsia="Arial" w:hAnsi="Arial" w:cs="Arial"/>
          <w:b/>
          <w:bCs/>
          <w:spacing w:val="6"/>
        </w:rPr>
        <w:lastRenderedPageBreak/>
        <w:t>Art.6</w:t>
      </w:r>
      <w:r w:rsidRPr="008476D6">
        <w:rPr>
          <w:rFonts w:ascii="Arial" w:eastAsia="Arial" w:hAnsi="Arial" w:cs="Arial"/>
          <w:b/>
          <w:bCs/>
          <w:spacing w:val="4"/>
        </w:rPr>
        <w:t xml:space="preserve"> </w:t>
      </w:r>
    </w:p>
    <w:p w14:paraId="1CE97284" w14:textId="77777777" w:rsidR="00C40BAD" w:rsidRDefault="00C40BAD" w:rsidP="00416B63">
      <w:pPr>
        <w:spacing w:after="31" w:line="210" w:lineRule="exact"/>
        <w:ind w:right="-105"/>
        <w:jc w:val="both"/>
      </w:pPr>
      <w:r w:rsidRPr="006A6DA5">
        <w:rPr>
          <w:rFonts w:ascii="Arial" w:eastAsia="Arial" w:hAnsi="Arial" w:cs="Arial"/>
          <w:b/>
          <w:bCs/>
          <w:color w:val="221F1F"/>
          <w:w w:val="89"/>
        </w:rPr>
        <w:t>TIPOLOGIA E ARGOMENTI DELLA PROVA</w:t>
      </w:r>
      <w:r w:rsidRPr="006A6DA5">
        <w:rPr>
          <w:rFonts w:ascii="Arial" w:eastAsia="Arial" w:hAnsi="Arial" w:cs="Arial"/>
          <w:b/>
          <w:bCs/>
          <w:color w:val="221F1F"/>
          <w:spacing w:val="35"/>
          <w:w w:val="89"/>
        </w:rPr>
        <w:t xml:space="preserve"> </w:t>
      </w:r>
    </w:p>
    <w:p w14:paraId="42DAFA09" w14:textId="77777777" w:rsidR="00C40BAD" w:rsidRDefault="00C40BAD" w:rsidP="00CF1942">
      <w:pPr>
        <w:spacing w:line="231" w:lineRule="exact"/>
        <w:ind w:right="-108" w:firstLine="142"/>
        <w:jc w:val="both"/>
        <w:rPr>
          <w:rFonts w:ascii="Trebuchet MS" w:eastAsia="Trebuchet MS" w:hAnsi="Trebuchet MS" w:cs="Trebuchet MS"/>
          <w:color w:val="221F1F"/>
        </w:rPr>
      </w:pPr>
      <w:r>
        <w:rPr>
          <w:rFonts w:ascii="Trebuchet MS" w:eastAsia="Trebuchet MS" w:hAnsi="Trebuchet MS" w:cs="Trebuchet MS"/>
          <w:color w:val="221F1F"/>
        </w:rPr>
        <w:t xml:space="preserve">La prova del concorso sarà predisposta dall’apposita Commissione di cui al successivo art. 8 e sarà </w:t>
      </w:r>
      <w:r>
        <w:rPr>
          <w:rFonts w:ascii="Trebuchet MS" w:eastAsia="Trebuchet MS" w:hAnsi="Trebuchet MS" w:cs="Trebuchet MS"/>
          <w:color w:val="221F1F"/>
          <w:spacing w:val="19663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 xml:space="preserve">costituita da quesiti a risposta multipla e quesiti a risposta aperta. Ulteriori specifiche della prova e </w:t>
      </w:r>
      <w:r>
        <w:rPr>
          <w:rFonts w:ascii="Trebuchet MS" w:eastAsia="Trebuchet MS" w:hAnsi="Trebuchet MS" w:cs="Trebuchet MS"/>
          <w:color w:val="221F1F"/>
          <w:spacing w:val="19858"/>
        </w:rPr>
        <w:t xml:space="preserve"> </w:t>
      </w:r>
      <w:r w:rsidRPr="006A6DA5">
        <w:rPr>
          <w:rFonts w:ascii="Trebuchet MS" w:eastAsia="Trebuchet MS" w:hAnsi="Trebuchet MS" w:cs="Trebuchet MS"/>
          <w:color w:val="221F1F"/>
          <w:w w:val="99"/>
        </w:rPr>
        <w:t>dei criteri di valutazione della stessa saranno enunciati nel Regolamento predisposto dalla  Commis-</w:t>
      </w:r>
      <w:r w:rsidRPr="006A6DA5">
        <w:rPr>
          <w:rFonts w:ascii="Trebuchet MS" w:eastAsia="Trebuchet MS" w:hAnsi="Trebuchet MS" w:cs="Trebuchet MS"/>
          <w:color w:val="221F1F"/>
          <w:spacing w:val="95"/>
          <w:w w:val="99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9847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 xml:space="preserve">sione, pubblicato in seguito e comunque prima dello svolgimento della prova stessa. </w:t>
      </w:r>
    </w:p>
    <w:p w14:paraId="65B6FB11" w14:textId="77777777" w:rsidR="00C40BAD" w:rsidRDefault="00C40BAD" w:rsidP="00416B63">
      <w:pPr>
        <w:spacing w:line="20" w:lineRule="exact"/>
        <w:ind w:right="-105"/>
        <w:jc w:val="both"/>
        <w:sectPr w:rsidR="00C40BAD" w:rsidSect="00416B63">
          <w:type w:val="continuous"/>
          <w:pgSz w:w="11900" w:h="16838"/>
          <w:pgMar w:top="1417" w:right="926" w:bottom="0" w:left="984" w:header="720" w:footer="720" w:gutter="0"/>
          <w:cols w:space="720"/>
        </w:sectPr>
      </w:pPr>
    </w:p>
    <w:p w14:paraId="37CAA62D" w14:textId="77777777" w:rsidR="00C40BAD" w:rsidRDefault="00C40BAD" w:rsidP="00416B63">
      <w:pPr>
        <w:spacing w:line="20" w:lineRule="exact"/>
        <w:ind w:right="-105"/>
        <w:jc w:val="both"/>
      </w:pPr>
    </w:p>
    <w:p w14:paraId="7455CE82" w14:textId="77777777" w:rsidR="00C40BAD" w:rsidRDefault="00C40BAD" w:rsidP="00416B63">
      <w:pPr>
        <w:spacing w:after="29" w:line="210" w:lineRule="exact"/>
        <w:ind w:right="-105"/>
        <w:jc w:val="both"/>
      </w:pPr>
      <w:r w:rsidRPr="009262C4">
        <w:rPr>
          <w:rFonts w:ascii="Arial" w:eastAsia="Arial" w:hAnsi="Arial" w:cs="Arial"/>
          <w:b/>
          <w:bCs/>
          <w:color w:val="221F1F"/>
        </w:rPr>
        <w:t>Art.7</w:t>
      </w:r>
      <w:r w:rsidRPr="009262C4">
        <w:rPr>
          <w:rFonts w:ascii="Arial" w:eastAsia="Arial" w:hAnsi="Arial" w:cs="Arial"/>
          <w:b/>
          <w:bCs/>
          <w:color w:val="221F1F"/>
          <w:spacing w:val="33"/>
        </w:rPr>
        <w:t xml:space="preserve"> </w:t>
      </w:r>
    </w:p>
    <w:p w14:paraId="1AE039FB" w14:textId="77777777" w:rsidR="00C40BAD" w:rsidRDefault="00C40BAD" w:rsidP="00416B63">
      <w:pPr>
        <w:spacing w:after="31" w:line="210" w:lineRule="exact"/>
        <w:ind w:right="-105"/>
        <w:jc w:val="both"/>
      </w:pPr>
      <w:r w:rsidRPr="009262C4">
        <w:rPr>
          <w:rFonts w:ascii="Arial" w:eastAsia="Arial" w:hAnsi="Arial" w:cs="Arial"/>
          <w:b/>
          <w:bCs/>
          <w:color w:val="221F1F"/>
          <w:spacing w:val="16"/>
          <w:w w:val="89"/>
        </w:rPr>
        <w:t>MODALITA' DI SVOLGIMENTO DELLA PROVA</w:t>
      </w:r>
      <w:r w:rsidRPr="009262C4">
        <w:rPr>
          <w:rFonts w:ascii="Arial" w:eastAsia="Arial" w:hAnsi="Arial" w:cs="Arial"/>
          <w:b/>
          <w:bCs/>
          <w:color w:val="221F1F"/>
          <w:spacing w:val="32"/>
          <w:w w:val="89"/>
        </w:rPr>
        <w:t xml:space="preserve"> </w:t>
      </w:r>
    </w:p>
    <w:p w14:paraId="271D0343" w14:textId="2C3E5B7B" w:rsidR="00C40BAD" w:rsidRDefault="001669B1" w:rsidP="0001712C">
      <w:pPr>
        <w:ind w:right="-108" w:firstLine="142"/>
        <w:jc w:val="both"/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622B15E7" wp14:editId="3D9785E1">
            <wp:simplePos x="0" y="0"/>
            <wp:positionH relativeFrom="page">
              <wp:posOffset>396240</wp:posOffset>
            </wp:positionH>
            <wp:positionV relativeFrom="page">
              <wp:posOffset>1982470</wp:posOffset>
            </wp:positionV>
            <wp:extent cx="6675120" cy="8743950"/>
            <wp:effectExtent l="0" t="0" r="5080" b="0"/>
            <wp:wrapNone/>
            <wp:docPr id="12" name="Picture 2" descr="43750BD87A7F40A7916950265FBF0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750BD87A7F40A7916950265FBF0F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74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BAD" w:rsidRPr="009262C4">
        <w:rPr>
          <w:rFonts w:ascii="Trebuchet MS" w:eastAsia="Trebuchet MS" w:hAnsi="Trebuchet MS" w:cs="Trebuchet MS"/>
          <w:color w:val="221F1F"/>
        </w:rPr>
        <w:t>I partecipanti dovranno presentarsi il giorno fissato per lo svolgimento della prova presso i locali del</w:t>
      </w:r>
      <w:r w:rsidR="0001712C">
        <w:rPr>
          <w:rFonts w:ascii="Trebuchet MS" w:eastAsia="Trebuchet MS" w:hAnsi="Trebuchet MS" w:cs="Trebuchet MS"/>
          <w:color w:val="221F1F"/>
          <w:spacing w:val="334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  <w:w w:val="99"/>
        </w:rPr>
        <w:t xml:space="preserve">Liceo alle ore 15 </w:t>
      </w:r>
      <w:r w:rsidR="007F2AA0">
        <w:rPr>
          <w:rFonts w:ascii="Trebuchet MS" w:eastAsia="Trebuchet MS" w:hAnsi="Trebuchet MS" w:cs="Trebuchet MS"/>
          <w:color w:val="221F1F"/>
          <w:w w:val="99"/>
          <w:lang w:val="it-IT"/>
        </w:rPr>
        <w:t>accompagnati da un docente della propria scuola che ne garantirà l’identità.</w:t>
      </w:r>
      <w:r w:rsidR="00C40BAD" w:rsidRPr="009262C4">
        <w:rPr>
          <w:rFonts w:ascii="Trebuchet MS" w:eastAsia="Trebuchet MS" w:hAnsi="Trebuchet MS" w:cs="Trebuchet MS"/>
          <w:color w:val="221F1F"/>
          <w:w w:val="99"/>
        </w:rPr>
        <w:t xml:space="preserve"> La prova avrà inizio alle ore 15.30.</w:t>
      </w:r>
      <w:r w:rsidR="007F2AA0">
        <w:rPr>
          <w:rFonts w:ascii="Trebuchet MS" w:eastAsia="Trebuchet MS" w:hAnsi="Trebuchet MS" w:cs="Trebuchet MS"/>
          <w:color w:val="221F1F"/>
          <w:w w:val="99"/>
          <w:lang w:val="it-IT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  <w:w w:val="99"/>
        </w:rPr>
        <w:t xml:space="preserve"> Per</w:t>
      </w:r>
      <w:r w:rsidR="007F2AA0">
        <w:rPr>
          <w:rFonts w:ascii="Trebuchet MS" w:eastAsia="Trebuchet MS" w:hAnsi="Trebuchet MS" w:cs="Trebuchet MS"/>
          <w:color w:val="221F1F"/>
          <w:w w:val="99"/>
          <w:lang w:val="it-IT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</w:rPr>
        <w:t xml:space="preserve">lo svolgimento della prova saranno concesse due ore. Gli </w:t>
      </w:r>
      <w:r w:rsidR="007F2AA0">
        <w:rPr>
          <w:rFonts w:ascii="Trebuchet MS" w:eastAsia="Trebuchet MS" w:hAnsi="Trebuchet MS" w:cs="Trebuchet MS"/>
          <w:color w:val="221F1F"/>
          <w:lang w:val="it-IT"/>
        </w:rPr>
        <w:t>e</w:t>
      </w:r>
      <w:r w:rsidR="00C40BAD" w:rsidRPr="009262C4">
        <w:rPr>
          <w:rFonts w:ascii="Trebuchet MS" w:eastAsia="Trebuchet MS" w:hAnsi="Trebuchet MS" w:cs="Trebuchet MS"/>
          <w:color w:val="221F1F"/>
        </w:rPr>
        <w:t>laborati dovranno essere svolti sui fogli</w:t>
      </w:r>
      <w:r w:rsidR="007F2AA0">
        <w:rPr>
          <w:rFonts w:ascii="Trebuchet MS" w:eastAsia="Trebuchet MS" w:hAnsi="Trebuchet MS" w:cs="Trebuchet MS"/>
          <w:color w:val="221F1F"/>
          <w:lang w:val="it-IT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</w:rPr>
        <w:t>forniti dal Liceo all’inizio della prova e vidimati da almeno un componente la Commissione giudica</w:t>
      </w:r>
      <w:r w:rsidR="00C40BAD" w:rsidRPr="009262C4">
        <w:rPr>
          <w:rFonts w:ascii="Trebuchet MS" w:eastAsia="Trebuchet MS" w:hAnsi="Trebuchet MS" w:cs="Trebuchet MS"/>
          <w:color w:val="221F1F"/>
          <w:w w:val="99"/>
        </w:rPr>
        <w:t>trice. Al fine di assicurare la riservatezza e l’imparzialità del giudizio, la prova sarà svolta con le</w:t>
      </w:r>
      <w:r w:rsidR="007F2AA0">
        <w:rPr>
          <w:rFonts w:ascii="Trebuchet MS" w:eastAsia="Trebuchet MS" w:hAnsi="Trebuchet MS" w:cs="Trebuchet MS"/>
          <w:color w:val="221F1F"/>
          <w:w w:val="99"/>
          <w:lang w:val="it-IT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</w:rPr>
        <w:t>stesse modalità dei pubblici concorsi: al termine  ogni squadra consegnerà il proprio elaborato non</w:t>
      </w:r>
      <w:r w:rsidR="007F2AA0">
        <w:rPr>
          <w:rFonts w:ascii="Trebuchet MS" w:eastAsia="Trebuchet MS" w:hAnsi="Trebuchet MS" w:cs="Trebuchet MS"/>
          <w:color w:val="221F1F"/>
          <w:lang w:val="it-IT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</w:rPr>
        <w:t xml:space="preserve">firmato e privo di riconoscimento in una busta chiusa, </w:t>
      </w:r>
      <w:r w:rsidR="007F2AA0">
        <w:rPr>
          <w:rFonts w:ascii="Trebuchet MS" w:eastAsia="Trebuchet MS" w:hAnsi="Trebuchet MS" w:cs="Trebuchet MS"/>
          <w:color w:val="221F1F"/>
          <w:lang w:val="it-IT"/>
        </w:rPr>
        <w:t>c</w:t>
      </w:r>
      <w:r w:rsidR="00C40BAD" w:rsidRPr="009262C4">
        <w:rPr>
          <w:rFonts w:ascii="Trebuchet MS" w:eastAsia="Trebuchet MS" w:hAnsi="Trebuchet MS" w:cs="Trebuchet MS"/>
          <w:color w:val="221F1F"/>
        </w:rPr>
        <w:t>ontenente</w:t>
      </w:r>
      <w:r w:rsidR="003575F7">
        <w:rPr>
          <w:rFonts w:ascii="Trebuchet MS" w:eastAsia="Trebuchet MS" w:hAnsi="Trebuchet MS" w:cs="Trebuchet MS"/>
          <w:color w:val="221F1F"/>
        </w:rPr>
        <w:t>, in un'altra busta, il nome della scuola di appartenenza</w:t>
      </w:r>
      <w:r w:rsidR="00C40BAD" w:rsidRPr="009262C4">
        <w:rPr>
          <w:rFonts w:ascii="Trebuchet MS" w:eastAsia="Trebuchet MS" w:hAnsi="Trebuchet MS" w:cs="Trebuchet MS"/>
          <w:color w:val="221F1F"/>
        </w:rPr>
        <w:t>. Entrambe le buste saranno fornite all’inizio</w:t>
      </w:r>
      <w:r w:rsidR="007F2AA0">
        <w:rPr>
          <w:rFonts w:ascii="Trebuchet MS" w:eastAsia="Trebuchet MS" w:hAnsi="Trebuchet MS" w:cs="Trebuchet MS"/>
          <w:color w:val="221F1F"/>
          <w:lang w:val="it-IT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</w:rPr>
        <w:t xml:space="preserve">della prova. Le buste contenenti </w:t>
      </w:r>
      <w:r w:rsidR="003575F7">
        <w:rPr>
          <w:rFonts w:ascii="Trebuchet MS" w:eastAsia="Trebuchet MS" w:hAnsi="Trebuchet MS" w:cs="Trebuchet MS"/>
          <w:color w:val="221F1F"/>
        </w:rPr>
        <w:t xml:space="preserve">i nome delle scuole </w:t>
      </w:r>
      <w:r w:rsidR="00C40BAD" w:rsidRPr="009262C4">
        <w:rPr>
          <w:rFonts w:ascii="Trebuchet MS" w:eastAsia="Trebuchet MS" w:hAnsi="Trebuchet MS" w:cs="Trebuchet MS"/>
          <w:color w:val="221F1F"/>
        </w:rPr>
        <w:t>saranno aperte al termine della correzione di</w:t>
      </w:r>
      <w:r w:rsidR="007F2AA0">
        <w:rPr>
          <w:rFonts w:ascii="Trebuchet MS" w:eastAsia="Trebuchet MS" w:hAnsi="Trebuchet MS" w:cs="Trebuchet MS"/>
          <w:color w:val="221F1F"/>
          <w:lang w:val="it-IT"/>
        </w:rPr>
        <w:t xml:space="preserve"> </w:t>
      </w:r>
      <w:r w:rsidR="00C40BAD" w:rsidRPr="009262C4">
        <w:rPr>
          <w:rFonts w:ascii="Trebuchet MS" w:eastAsia="Trebuchet MS" w:hAnsi="Trebuchet MS" w:cs="Trebuchet MS"/>
          <w:color w:val="221F1F"/>
        </w:rPr>
        <w:t>tutti gli elaborati</w:t>
      </w:r>
      <w:r w:rsidR="003575F7">
        <w:rPr>
          <w:rFonts w:ascii="Trebuchet MS" w:eastAsia="Trebuchet MS" w:hAnsi="Trebuchet MS" w:cs="Trebuchet MS"/>
          <w:color w:val="221F1F"/>
        </w:rPr>
        <w:t>,</w:t>
      </w:r>
      <w:r w:rsidR="00C40BAD" w:rsidRPr="009262C4">
        <w:rPr>
          <w:rFonts w:ascii="Trebuchet MS" w:eastAsia="Trebuchet MS" w:hAnsi="Trebuchet MS" w:cs="Trebuchet MS"/>
          <w:color w:val="221F1F"/>
        </w:rPr>
        <w:t xml:space="preserve"> dopo l’assegnazione dei punteggi.</w:t>
      </w:r>
      <w:r w:rsidR="00C40BAD" w:rsidRPr="009262C4">
        <w:rPr>
          <w:rFonts w:ascii="Trebuchet MS" w:eastAsia="Trebuchet MS" w:hAnsi="Trebuchet MS" w:cs="Trebuchet MS"/>
          <w:color w:val="221F1F"/>
          <w:spacing w:val="184"/>
        </w:rPr>
        <w:t xml:space="preserve"> </w:t>
      </w:r>
    </w:p>
    <w:p w14:paraId="1F12FA35" w14:textId="77777777" w:rsidR="00C40BAD" w:rsidRDefault="00C40BAD" w:rsidP="00416B63">
      <w:pPr>
        <w:spacing w:line="20" w:lineRule="exact"/>
        <w:ind w:right="-68"/>
        <w:jc w:val="both"/>
        <w:sectPr w:rsidR="00C40BAD" w:rsidSect="002B05AF">
          <w:pgSz w:w="11900" w:h="16838"/>
          <w:pgMar w:top="962" w:right="1127" w:bottom="0" w:left="984" w:header="720" w:footer="720" w:gutter="0"/>
          <w:cols w:space="720"/>
        </w:sectPr>
      </w:pPr>
    </w:p>
    <w:p w14:paraId="36158711" w14:textId="77777777" w:rsidR="00C40BAD" w:rsidRDefault="00C40BAD" w:rsidP="00416B63">
      <w:pPr>
        <w:spacing w:before="271" w:after="29" w:line="210" w:lineRule="exact"/>
        <w:ind w:right="-105"/>
        <w:jc w:val="both"/>
      </w:pPr>
      <w:r w:rsidRPr="009262C4">
        <w:rPr>
          <w:rFonts w:ascii="Arial" w:eastAsia="Arial" w:hAnsi="Arial" w:cs="Arial"/>
          <w:b/>
          <w:bCs/>
          <w:color w:val="221F1F"/>
        </w:rPr>
        <w:lastRenderedPageBreak/>
        <w:t>Art.8</w:t>
      </w:r>
      <w:r w:rsidRPr="009262C4">
        <w:rPr>
          <w:rFonts w:ascii="Arial" w:eastAsia="Arial" w:hAnsi="Arial" w:cs="Arial"/>
          <w:b/>
          <w:bCs/>
          <w:color w:val="221F1F"/>
          <w:spacing w:val="33"/>
        </w:rPr>
        <w:t xml:space="preserve"> </w:t>
      </w:r>
    </w:p>
    <w:p w14:paraId="72EB5969" w14:textId="77777777" w:rsidR="00C40BAD" w:rsidRDefault="00C40BAD" w:rsidP="00416B63">
      <w:pPr>
        <w:spacing w:after="31" w:line="210" w:lineRule="exact"/>
        <w:ind w:right="-105"/>
        <w:jc w:val="both"/>
      </w:pPr>
      <w:r w:rsidRPr="009262C4">
        <w:rPr>
          <w:rFonts w:ascii="Arial" w:eastAsia="Arial" w:hAnsi="Arial" w:cs="Arial"/>
          <w:b/>
          <w:bCs/>
          <w:color w:val="221F1F"/>
          <w:w w:val="88"/>
        </w:rPr>
        <w:t>COMMISSIONE ORGANIZZATIVA E GIUDICATRICE</w:t>
      </w:r>
      <w:r w:rsidRPr="009262C4">
        <w:rPr>
          <w:rFonts w:ascii="Arial" w:eastAsia="Arial" w:hAnsi="Arial" w:cs="Arial"/>
          <w:b/>
          <w:bCs/>
          <w:color w:val="221F1F"/>
          <w:spacing w:val="653"/>
          <w:w w:val="88"/>
        </w:rPr>
        <w:t xml:space="preserve"> </w:t>
      </w:r>
    </w:p>
    <w:p w14:paraId="49D200DD" w14:textId="5446FEF9" w:rsidR="00C40BAD" w:rsidRDefault="00C40BAD" w:rsidP="00E97B57">
      <w:pPr>
        <w:spacing w:after="33"/>
        <w:ind w:right="24" w:firstLine="142"/>
        <w:jc w:val="both"/>
      </w:pPr>
      <w:r w:rsidRPr="009262C4">
        <w:rPr>
          <w:rFonts w:ascii="Trebuchet MS" w:eastAsia="Trebuchet MS" w:hAnsi="Trebuchet MS" w:cs="Trebuchet MS"/>
          <w:color w:val="221F1F"/>
          <w:w w:val="99"/>
        </w:rPr>
        <w:t xml:space="preserve">La prova sarà predisposta da una Commissione </w:t>
      </w:r>
      <w:r w:rsidR="002B05AF">
        <w:rPr>
          <w:rFonts w:ascii="Trebuchet MS" w:eastAsia="Trebuchet MS" w:hAnsi="Trebuchet MS" w:cs="Trebuchet MS"/>
          <w:color w:val="221F1F"/>
        </w:rPr>
        <w:t>di</w:t>
      </w:r>
      <w:r w:rsidRPr="009262C4">
        <w:rPr>
          <w:rFonts w:ascii="Trebuchet MS" w:eastAsia="Trebuchet MS" w:hAnsi="Trebuchet MS" w:cs="Trebuchet MS"/>
          <w:color w:val="221F1F"/>
        </w:rPr>
        <w:t xml:space="preserve"> docenti</w:t>
      </w:r>
      <w:r w:rsidR="00416B63">
        <w:rPr>
          <w:rFonts w:ascii="Trebuchet MS" w:eastAsia="Trebuchet MS" w:hAnsi="Trebuchet MS" w:cs="Trebuchet MS"/>
          <w:color w:val="221F1F"/>
        </w:rPr>
        <w:t xml:space="preserve"> e cultori della</w:t>
      </w:r>
      <w:r w:rsidRPr="009262C4">
        <w:rPr>
          <w:rFonts w:ascii="Trebuchet MS" w:eastAsia="Trebuchet MS" w:hAnsi="Trebuchet MS" w:cs="Trebuchet MS"/>
          <w:color w:val="221F1F"/>
        </w:rPr>
        <w:t xml:space="preserve"> Mate-</w:t>
      </w:r>
      <w:r w:rsidRPr="009262C4">
        <w:rPr>
          <w:rFonts w:ascii="Trebuchet MS" w:eastAsia="Trebuchet MS" w:hAnsi="Trebuchet MS" w:cs="Trebuchet MS"/>
          <w:color w:val="221F1F"/>
          <w:spacing w:val="45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9628"/>
        </w:rPr>
        <w:t xml:space="preserve"> </w:t>
      </w:r>
      <w:r w:rsidR="003575F7">
        <w:rPr>
          <w:rFonts w:ascii="Trebuchet MS" w:eastAsia="Trebuchet MS" w:hAnsi="Trebuchet MS" w:cs="Trebuchet MS"/>
          <w:color w:val="221F1F"/>
          <w:w w:val="99"/>
        </w:rPr>
        <w:t>matica. Per la vigilanza la C</w:t>
      </w:r>
      <w:r w:rsidRPr="009262C4">
        <w:rPr>
          <w:rFonts w:ascii="Trebuchet MS" w:eastAsia="Trebuchet MS" w:hAnsi="Trebuchet MS" w:cs="Trebuchet MS"/>
          <w:color w:val="221F1F"/>
          <w:w w:val="99"/>
        </w:rPr>
        <w:t>ommissione di cui sopra sarà coadiuvata da docenti  del Liceo. La corre-</w:t>
      </w:r>
      <w:r w:rsidRPr="009262C4">
        <w:rPr>
          <w:rFonts w:ascii="Trebuchet MS" w:eastAsia="Trebuchet MS" w:hAnsi="Trebuchet MS" w:cs="Trebuchet MS"/>
          <w:color w:val="221F1F"/>
          <w:spacing w:val="1339"/>
          <w:w w:val="99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9771"/>
        </w:rPr>
        <w:t xml:space="preserve"> </w:t>
      </w:r>
      <w:r w:rsidRPr="009262C4">
        <w:rPr>
          <w:rFonts w:ascii="Trebuchet MS" w:eastAsia="Trebuchet MS" w:hAnsi="Trebuchet MS" w:cs="Trebuchet MS"/>
          <w:color w:val="221F1F"/>
        </w:rPr>
        <w:t>zione degli elaborati avverrà collegialmente. La valutazione delle prove sarà a cura della</w:t>
      </w:r>
      <w:r w:rsidRPr="009262C4">
        <w:rPr>
          <w:rFonts w:ascii="Trebuchet MS" w:eastAsia="Trebuchet MS" w:hAnsi="Trebuchet MS" w:cs="Trebuchet MS"/>
          <w:color w:val="221F1F"/>
          <w:spacing w:val="18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8715"/>
        </w:rPr>
        <w:t xml:space="preserve"> </w:t>
      </w:r>
      <w:r w:rsidRPr="009262C4">
        <w:rPr>
          <w:rFonts w:ascii="Trebuchet MS" w:eastAsia="Trebuchet MS" w:hAnsi="Trebuchet MS" w:cs="Trebuchet MS"/>
          <w:color w:val="221F1F"/>
        </w:rPr>
        <w:t>Commissione che provvederà a stilare una graduatoria di merito e a redigere il verbale delle opera-</w:t>
      </w:r>
      <w:r w:rsidRPr="009262C4">
        <w:rPr>
          <w:rFonts w:ascii="Trebuchet MS" w:eastAsia="Trebuchet MS" w:hAnsi="Trebuchet MS" w:cs="Trebuchet MS"/>
          <w:color w:val="221F1F"/>
          <w:spacing w:val="25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9757"/>
        </w:rPr>
        <w:t xml:space="preserve"> </w:t>
      </w:r>
      <w:r w:rsidRPr="009262C4">
        <w:rPr>
          <w:rFonts w:ascii="Trebuchet MS" w:eastAsia="Trebuchet MS" w:hAnsi="Trebuchet MS" w:cs="Trebuchet MS"/>
          <w:color w:val="221F1F"/>
        </w:rPr>
        <w:t>zioni. Il giudizio della Commissione è insindacabile.</w:t>
      </w:r>
      <w:r w:rsidRPr="009262C4">
        <w:rPr>
          <w:rFonts w:ascii="Trebuchet MS" w:eastAsia="Trebuchet MS" w:hAnsi="Trebuchet MS" w:cs="Trebuchet MS"/>
          <w:color w:val="221F1F"/>
          <w:spacing w:val="150"/>
        </w:rPr>
        <w:t xml:space="preserve"> </w:t>
      </w:r>
    </w:p>
    <w:p w14:paraId="1877F189" w14:textId="77777777" w:rsidR="00C40BAD" w:rsidRDefault="00C40BAD" w:rsidP="00416B63">
      <w:pPr>
        <w:spacing w:line="20" w:lineRule="exact"/>
        <w:ind w:right="-105"/>
        <w:jc w:val="both"/>
        <w:sectPr w:rsidR="00C40BAD">
          <w:type w:val="continuous"/>
          <w:pgSz w:w="11900" w:h="16838"/>
          <w:pgMar w:top="1417" w:right="969" w:bottom="0" w:left="984" w:header="720" w:footer="720" w:gutter="0"/>
          <w:cols w:space="720"/>
        </w:sectPr>
      </w:pPr>
    </w:p>
    <w:p w14:paraId="4C79C0AD" w14:textId="77777777" w:rsidR="00C40BAD" w:rsidRDefault="00C40BAD" w:rsidP="00416B63">
      <w:pPr>
        <w:spacing w:before="271" w:after="29" w:line="210" w:lineRule="exact"/>
        <w:ind w:right="-105"/>
        <w:jc w:val="both"/>
      </w:pPr>
      <w:r w:rsidRPr="009262C4">
        <w:rPr>
          <w:rFonts w:ascii="Arial" w:eastAsia="Arial" w:hAnsi="Arial" w:cs="Arial"/>
          <w:b/>
          <w:bCs/>
          <w:color w:val="221F1F"/>
        </w:rPr>
        <w:lastRenderedPageBreak/>
        <w:t>Art. 9</w:t>
      </w:r>
      <w:r w:rsidRPr="009262C4">
        <w:rPr>
          <w:rFonts w:ascii="Arial" w:eastAsia="Arial" w:hAnsi="Arial" w:cs="Arial"/>
          <w:b/>
          <w:bCs/>
          <w:color w:val="221F1F"/>
          <w:spacing w:val="33"/>
        </w:rPr>
        <w:t xml:space="preserve"> </w:t>
      </w:r>
    </w:p>
    <w:p w14:paraId="75E1979E" w14:textId="77777777" w:rsidR="00C40BAD" w:rsidRDefault="00C40BAD" w:rsidP="00416B63">
      <w:pPr>
        <w:spacing w:after="31" w:line="210" w:lineRule="exact"/>
        <w:ind w:right="-105"/>
        <w:jc w:val="both"/>
      </w:pPr>
      <w:r w:rsidRPr="009262C4">
        <w:rPr>
          <w:rFonts w:ascii="Arial" w:eastAsia="Arial" w:hAnsi="Arial" w:cs="Arial"/>
          <w:b/>
          <w:bCs/>
          <w:color w:val="221F1F"/>
          <w:w w:val="90"/>
        </w:rPr>
        <w:t>PREMI E PREMIAZIONE</w:t>
      </w:r>
      <w:r w:rsidRPr="009262C4">
        <w:rPr>
          <w:rFonts w:ascii="Arial" w:eastAsia="Arial" w:hAnsi="Arial" w:cs="Arial"/>
          <w:b/>
          <w:bCs/>
          <w:color w:val="221F1F"/>
          <w:spacing w:val="3"/>
          <w:w w:val="90"/>
        </w:rPr>
        <w:t xml:space="preserve"> </w:t>
      </w:r>
    </w:p>
    <w:p w14:paraId="6A828261" w14:textId="77777777" w:rsidR="00416B63" w:rsidRDefault="00C40BAD" w:rsidP="00416B63">
      <w:pPr>
        <w:spacing w:line="223" w:lineRule="exact"/>
        <w:ind w:right="-105" w:firstLine="142"/>
        <w:rPr>
          <w:rFonts w:ascii="Trebuchet MS" w:eastAsia="Trebuchet MS" w:hAnsi="Trebuchet MS" w:cs="Trebuchet MS"/>
          <w:color w:val="221F1F"/>
        </w:rPr>
      </w:pPr>
      <w:r>
        <w:rPr>
          <w:rFonts w:ascii="Trebuchet MS" w:eastAsia="Trebuchet MS" w:hAnsi="Trebuchet MS" w:cs="Trebuchet MS"/>
          <w:color w:val="221F1F"/>
        </w:rPr>
        <w:t xml:space="preserve">La graduatoria ufficiale sarà </w:t>
      </w:r>
      <w:r w:rsidR="007F2AA0">
        <w:rPr>
          <w:rFonts w:ascii="Trebuchet MS" w:eastAsia="Trebuchet MS" w:hAnsi="Trebuchet MS" w:cs="Trebuchet MS"/>
          <w:color w:val="221F1F"/>
          <w:lang w:val="it-IT"/>
        </w:rPr>
        <w:t xml:space="preserve">resa </w:t>
      </w:r>
      <w:r>
        <w:rPr>
          <w:rFonts w:ascii="Trebuchet MS" w:eastAsia="Trebuchet MS" w:hAnsi="Trebuchet MS" w:cs="Trebuchet MS"/>
          <w:color w:val="221F1F"/>
        </w:rPr>
        <w:t>nota sul sito web del Lice</w:t>
      </w:r>
      <w:r w:rsidR="00416B63">
        <w:rPr>
          <w:rFonts w:ascii="Trebuchet MS" w:eastAsia="Trebuchet MS" w:hAnsi="Trebuchet MS" w:cs="Trebuchet MS"/>
          <w:color w:val="221F1F"/>
        </w:rPr>
        <w:t>o.</w:t>
      </w:r>
    </w:p>
    <w:p w14:paraId="2BD0B85A" w14:textId="77777777" w:rsidR="00C40BAD" w:rsidRDefault="00416B63" w:rsidP="00416B63">
      <w:pPr>
        <w:spacing w:line="223" w:lineRule="exact"/>
        <w:ind w:right="-105" w:firstLine="142"/>
      </w:pPr>
      <w:r>
        <w:rPr>
          <w:rFonts w:ascii="Trebuchet MS" w:eastAsia="Trebuchet MS" w:hAnsi="Trebuchet MS" w:cs="Trebuchet MS"/>
          <w:color w:val="221F1F"/>
        </w:rPr>
        <w:t xml:space="preserve">Saranno premiati i primi tre </w:t>
      </w:r>
      <w:r w:rsidR="00C40BAD">
        <w:rPr>
          <w:rFonts w:ascii="Trebuchet MS" w:eastAsia="Trebuchet MS" w:hAnsi="Trebuchet MS" w:cs="Trebuchet MS"/>
          <w:color w:val="221F1F"/>
        </w:rPr>
        <w:t xml:space="preserve">classificati con premi consistenti in: </w:t>
      </w:r>
    </w:p>
    <w:p w14:paraId="013D2ADE" w14:textId="77777777" w:rsidR="00C40BAD" w:rsidRDefault="00C40BAD" w:rsidP="00416B63">
      <w:pPr>
        <w:spacing w:line="20" w:lineRule="exact"/>
        <w:ind w:right="-105"/>
        <w:jc w:val="both"/>
        <w:sectPr w:rsidR="00C40BAD">
          <w:type w:val="continuous"/>
          <w:pgSz w:w="11900" w:h="16838"/>
          <w:pgMar w:top="1417" w:right="922" w:bottom="0" w:left="984" w:header="720" w:footer="720" w:gutter="0"/>
          <w:cols w:space="720"/>
        </w:sectPr>
      </w:pPr>
    </w:p>
    <w:p w14:paraId="22A235C8" w14:textId="77777777" w:rsidR="00C40BAD" w:rsidRPr="00416B63" w:rsidRDefault="00C40BAD" w:rsidP="00416B63">
      <w:pPr>
        <w:spacing w:before="273" w:line="206" w:lineRule="exact"/>
        <w:ind w:right="-105"/>
        <w:jc w:val="both"/>
        <w:rPr>
          <w:rFonts w:ascii="Trebuchet MS" w:hAnsi="Trebuchet MS"/>
          <w:lang w:val="it-IT"/>
        </w:rPr>
      </w:pPr>
      <w:r w:rsidRPr="00416B63">
        <w:rPr>
          <w:rFonts w:ascii="Trebuchet MS" w:eastAsia="Trebuchet MS" w:hAnsi="Trebuchet MS" w:cs="Trebuchet MS"/>
          <w:color w:val="221F1F"/>
        </w:rPr>
        <w:lastRenderedPageBreak/>
        <w:t xml:space="preserve">1° classificato : </w:t>
      </w:r>
      <w:r w:rsidR="005076B8" w:rsidRPr="00416B63">
        <w:rPr>
          <w:rFonts w:ascii="Trebuchet MS" w:eastAsia="Trebuchet MS" w:hAnsi="Trebuchet MS" w:cs="Trebuchet MS"/>
          <w:color w:val="221F1F"/>
          <w:lang w:val="it-IT"/>
        </w:rPr>
        <w:t>500 euro</w:t>
      </w:r>
    </w:p>
    <w:p w14:paraId="43F5F6CD" w14:textId="77777777" w:rsidR="00C40BAD" w:rsidRPr="00416B63" w:rsidRDefault="005076B8" w:rsidP="00416B63">
      <w:pPr>
        <w:spacing w:line="20" w:lineRule="exact"/>
        <w:ind w:right="-105"/>
        <w:jc w:val="both"/>
        <w:rPr>
          <w:rFonts w:ascii="Trebuchet MS" w:hAnsi="Trebuchet MS"/>
          <w:lang w:val="it-IT"/>
        </w:rPr>
        <w:sectPr w:rsidR="00C40BAD" w:rsidRPr="00416B63">
          <w:type w:val="continuous"/>
          <w:pgSz w:w="11900" w:h="16838"/>
          <w:pgMar w:top="1417" w:right="8375" w:bottom="0" w:left="984" w:header="720" w:footer="720" w:gutter="0"/>
          <w:cols w:space="720"/>
        </w:sectPr>
      </w:pPr>
      <w:r w:rsidRPr="00416B63">
        <w:rPr>
          <w:rFonts w:ascii="Trebuchet MS" w:hAnsi="Trebuchet MS"/>
          <w:lang w:val="it-IT"/>
        </w:rPr>
        <w:t>5</w:t>
      </w:r>
    </w:p>
    <w:p w14:paraId="4E09DDD7" w14:textId="77777777" w:rsidR="00C40BAD" w:rsidRPr="00416B63" w:rsidRDefault="00416B63" w:rsidP="00416B63">
      <w:pPr>
        <w:spacing w:before="273" w:line="206" w:lineRule="exact"/>
        <w:ind w:right="905"/>
        <w:jc w:val="both"/>
        <w:rPr>
          <w:rFonts w:ascii="Trebuchet MS" w:hAnsi="Trebuchet MS" w:cs="Latha"/>
          <w:lang w:val="it-IT"/>
        </w:rPr>
        <w:sectPr w:rsidR="00C40BAD" w:rsidRPr="00416B63" w:rsidSect="005076B8">
          <w:type w:val="continuous"/>
          <w:pgSz w:w="11900" w:h="16838"/>
          <w:pgMar w:top="1418" w:right="7598" w:bottom="0" w:left="987" w:header="720" w:footer="720" w:gutter="0"/>
          <w:cols w:space="720"/>
        </w:sectPr>
      </w:pPr>
      <w:r w:rsidRPr="00416B63">
        <w:rPr>
          <w:rFonts w:ascii="Trebuchet MS" w:eastAsia="Trebuchet MS" w:hAnsi="Trebuchet MS" w:cs="Trebuchet MS"/>
          <w:color w:val="221F1F"/>
        </w:rPr>
        <w:lastRenderedPageBreak/>
        <w:t>2°</w:t>
      </w:r>
      <w:r w:rsidR="00C40BAD" w:rsidRPr="00416B63">
        <w:rPr>
          <w:rFonts w:ascii="Trebuchet MS" w:eastAsia="Trebuchet MS" w:hAnsi="Trebuchet MS" w:cs="Trebuchet MS"/>
          <w:color w:val="221F1F"/>
        </w:rPr>
        <w:t>classificato</w:t>
      </w:r>
      <w:r>
        <w:rPr>
          <w:rFonts w:ascii="Trebuchet MS" w:eastAsia="Trebuchet MS" w:hAnsi="Trebuchet MS" w:cs="Trebuchet MS"/>
          <w:color w:val="221F1F"/>
        </w:rPr>
        <w:t xml:space="preserve"> : 250 euro</w:t>
      </w:r>
    </w:p>
    <w:p w14:paraId="6B906EA6" w14:textId="77777777" w:rsidR="00C40BAD" w:rsidRPr="00416B63" w:rsidRDefault="00C40BAD" w:rsidP="00416B63">
      <w:pPr>
        <w:spacing w:before="273" w:line="206" w:lineRule="exact"/>
        <w:ind w:right="-105"/>
        <w:jc w:val="both"/>
        <w:rPr>
          <w:rFonts w:ascii="Trebuchet MS" w:hAnsi="Trebuchet MS"/>
        </w:rPr>
      </w:pPr>
      <w:r w:rsidRPr="00416B63">
        <w:rPr>
          <w:rFonts w:ascii="Trebuchet MS" w:eastAsia="Trebuchet MS" w:hAnsi="Trebuchet MS" w:cs="Trebuchet MS"/>
          <w:color w:val="221F1F"/>
        </w:rPr>
        <w:lastRenderedPageBreak/>
        <w:t>3° classificato</w:t>
      </w:r>
      <w:r w:rsidR="005076B8" w:rsidRPr="00416B63">
        <w:rPr>
          <w:rFonts w:ascii="Trebuchet MS" w:eastAsia="Trebuchet MS" w:hAnsi="Trebuchet MS" w:cs="Trebuchet MS"/>
          <w:color w:val="221F1F"/>
          <w:lang w:val="it-IT"/>
        </w:rPr>
        <w:t xml:space="preserve"> </w:t>
      </w:r>
      <w:r w:rsidR="005076B8" w:rsidRPr="00416B63">
        <w:rPr>
          <w:rFonts w:ascii="Trebuchet MS" w:eastAsia="Trebuchet MS" w:hAnsi="Trebuchet MS" w:cs="Trebuchet MS"/>
          <w:color w:val="221F1F"/>
        </w:rPr>
        <w:t xml:space="preserve">: </w:t>
      </w:r>
      <w:r w:rsidR="005076B8" w:rsidRPr="00416B63">
        <w:rPr>
          <w:rFonts w:ascii="Trebuchet MS" w:eastAsia="Trebuchet MS" w:hAnsi="Trebuchet MS" w:cs="Trebuchet MS"/>
          <w:color w:val="221F1F"/>
          <w:lang w:val="it-IT"/>
        </w:rPr>
        <w:t>120 euro</w:t>
      </w:r>
    </w:p>
    <w:p w14:paraId="1EF1C593" w14:textId="77777777" w:rsidR="00C40BAD" w:rsidRDefault="00C40BAD" w:rsidP="00416B63">
      <w:pPr>
        <w:spacing w:line="20" w:lineRule="exact"/>
        <w:ind w:right="-105"/>
        <w:jc w:val="both"/>
        <w:sectPr w:rsidR="00C40BAD">
          <w:type w:val="continuous"/>
          <w:pgSz w:w="11900" w:h="16838"/>
          <w:pgMar w:top="1417" w:right="7661" w:bottom="0" w:left="984" w:header="720" w:footer="720" w:gutter="0"/>
          <w:cols w:space="720"/>
        </w:sectPr>
      </w:pPr>
    </w:p>
    <w:p w14:paraId="4A899834" w14:textId="5BF96772" w:rsidR="00C40BAD" w:rsidRDefault="00C40BAD" w:rsidP="002B05AF">
      <w:pPr>
        <w:spacing w:before="273" w:line="223" w:lineRule="exact"/>
        <w:ind w:right="-3101" w:firstLine="142"/>
        <w:jc w:val="both"/>
      </w:pPr>
      <w:r>
        <w:rPr>
          <w:rFonts w:ascii="Trebuchet MS" w:eastAsia="Trebuchet MS" w:hAnsi="Trebuchet MS" w:cs="Trebuchet MS"/>
          <w:color w:val="221F1F"/>
        </w:rPr>
        <w:lastRenderedPageBreak/>
        <w:t>I premi saranno consegnati durant</w:t>
      </w:r>
      <w:r w:rsidR="002B05AF">
        <w:rPr>
          <w:rFonts w:ascii="Trebuchet MS" w:eastAsia="Trebuchet MS" w:hAnsi="Trebuchet MS" w:cs="Trebuchet MS"/>
          <w:color w:val="221F1F"/>
        </w:rPr>
        <w:t>e una cerimonia p</w:t>
      </w:r>
      <w:r w:rsidR="0001712C">
        <w:rPr>
          <w:rFonts w:ascii="Trebuchet MS" w:eastAsia="Trebuchet MS" w:hAnsi="Trebuchet MS" w:cs="Trebuchet MS"/>
          <w:color w:val="221F1F"/>
        </w:rPr>
        <w:t>resso il Liceo Boggio Lera il 18 maggio 2018</w:t>
      </w:r>
      <w:bookmarkStart w:id="0" w:name="_GoBack"/>
      <w:bookmarkEnd w:id="0"/>
      <w:r w:rsidR="002B05AF">
        <w:rPr>
          <w:rFonts w:ascii="Trebuchet MS" w:eastAsia="Trebuchet MS" w:hAnsi="Trebuchet MS" w:cs="Trebuchet MS"/>
          <w:color w:val="221F1F"/>
        </w:rPr>
        <w:t>.</w:t>
      </w:r>
    </w:p>
    <w:p w14:paraId="1BA0EBA5" w14:textId="77777777" w:rsidR="00C40BAD" w:rsidRDefault="00C40BAD" w:rsidP="00416B63">
      <w:pPr>
        <w:spacing w:line="20" w:lineRule="exact"/>
        <w:ind w:right="-105"/>
        <w:jc w:val="both"/>
        <w:sectPr w:rsidR="00C40BAD">
          <w:type w:val="continuous"/>
          <w:pgSz w:w="11900" w:h="16838"/>
          <w:pgMar w:top="1417" w:right="4094" w:bottom="0" w:left="984" w:header="720" w:footer="720" w:gutter="0"/>
          <w:cols w:space="720"/>
        </w:sectPr>
      </w:pPr>
    </w:p>
    <w:p w14:paraId="077CC9E0" w14:textId="77777777" w:rsidR="00C40BAD" w:rsidRDefault="00C40BAD" w:rsidP="00416B63">
      <w:pPr>
        <w:spacing w:before="511" w:after="31" w:line="225" w:lineRule="exact"/>
        <w:ind w:right="-105"/>
        <w:jc w:val="both"/>
      </w:pPr>
      <w:r w:rsidRPr="009262C4">
        <w:rPr>
          <w:rFonts w:ascii="Arial" w:eastAsia="Arial" w:hAnsi="Arial" w:cs="Arial"/>
          <w:b/>
          <w:bCs/>
          <w:color w:val="221F1F"/>
          <w:spacing w:val="6"/>
        </w:rPr>
        <w:lastRenderedPageBreak/>
        <w:t>Art.10</w:t>
      </w:r>
      <w:r w:rsidRPr="009262C4">
        <w:rPr>
          <w:rFonts w:ascii="Arial" w:eastAsia="Arial" w:hAnsi="Arial" w:cs="Arial"/>
          <w:b/>
          <w:bCs/>
          <w:color w:val="221F1F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0568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 xml:space="preserve">Indicazioni finali </w:t>
      </w:r>
    </w:p>
    <w:p w14:paraId="59593AF0" w14:textId="77777777" w:rsidR="00C40BAD" w:rsidRDefault="00C40BAD" w:rsidP="00416B63">
      <w:pPr>
        <w:spacing w:line="228" w:lineRule="exact"/>
        <w:ind w:right="-105" w:firstLine="142"/>
        <w:jc w:val="both"/>
        <w:rPr>
          <w:rFonts w:ascii="Trebuchet MS" w:eastAsia="Trebuchet MS" w:hAnsi="Trebuchet MS" w:cs="Trebuchet MS"/>
          <w:color w:val="221F1F"/>
          <w:spacing w:val="42"/>
          <w:w w:val="99"/>
        </w:rPr>
      </w:pPr>
      <w:r>
        <w:rPr>
          <w:rFonts w:ascii="Trebuchet MS" w:eastAsia="Trebuchet MS" w:hAnsi="Trebuchet MS" w:cs="Trebuchet MS"/>
          <w:color w:val="221F1F"/>
        </w:rPr>
        <w:t xml:space="preserve">Eventuali modifiche al presente bando saranno comunicate direttamente alle scuole interessate. </w:t>
      </w:r>
      <w:r>
        <w:rPr>
          <w:rFonts w:ascii="Trebuchet MS" w:eastAsia="Trebuchet MS" w:hAnsi="Trebuchet MS" w:cs="Trebuchet MS"/>
          <w:color w:val="221F1F"/>
          <w:spacing w:val="19492"/>
        </w:rPr>
        <w:t xml:space="preserve"> </w:t>
      </w:r>
      <w:r w:rsidR="00416B63">
        <w:rPr>
          <w:rFonts w:ascii="Trebuchet MS" w:eastAsia="Trebuchet MS" w:hAnsi="Trebuchet MS" w:cs="Trebuchet MS"/>
          <w:color w:val="221F1F"/>
          <w:spacing w:val="19492"/>
        </w:rPr>
        <w:t xml:space="preserve">  </w:t>
      </w:r>
      <w:r w:rsidRPr="009262C4">
        <w:rPr>
          <w:rFonts w:ascii="Trebuchet MS" w:eastAsia="Trebuchet MS" w:hAnsi="Trebuchet MS" w:cs="Trebuchet MS"/>
          <w:color w:val="221F1F"/>
          <w:w w:val="99"/>
        </w:rPr>
        <w:t>Per ulteriori informazioni, approfondimenti e novità si può contattare il Dirigente Scolastico  all’ in-</w:t>
      </w:r>
      <w:r w:rsidRPr="009262C4">
        <w:rPr>
          <w:rFonts w:ascii="Trebuchet MS" w:eastAsia="Trebuchet MS" w:hAnsi="Trebuchet MS" w:cs="Trebuchet MS"/>
          <w:color w:val="221F1F"/>
          <w:spacing w:val="86"/>
          <w:w w:val="99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9799"/>
        </w:rPr>
        <w:t xml:space="preserve"> </w:t>
      </w:r>
      <w:r w:rsidRPr="009262C4">
        <w:rPr>
          <w:rFonts w:ascii="Trebuchet MS" w:eastAsia="Trebuchet MS" w:hAnsi="Trebuchet MS" w:cs="Trebuchet MS"/>
          <w:color w:val="221F1F"/>
          <w:w w:val="99"/>
        </w:rPr>
        <w:t>dirizzo riportato nell’Art.5 o il sito Web del liceo.</w:t>
      </w:r>
      <w:r w:rsidRPr="009262C4">
        <w:rPr>
          <w:rFonts w:ascii="Trebuchet MS" w:eastAsia="Trebuchet MS" w:hAnsi="Trebuchet MS" w:cs="Trebuchet MS"/>
          <w:color w:val="221F1F"/>
          <w:spacing w:val="42"/>
          <w:w w:val="99"/>
        </w:rPr>
        <w:t xml:space="preserve"> </w:t>
      </w:r>
    </w:p>
    <w:p w14:paraId="4F36FB9A" w14:textId="77777777" w:rsidR="00C40BAD" w:rsidRDefault="00C40BAD" w:rsidP="00C40BAD">
      <w:pPr>
        <w:spacing w:line="20" w:lineRule="exact"/>
        <w:ind w:right="-113"/>
        <w:sectPr w:rsidR="00C40BAD" w:rsidSect="00416B63">
          <w:type w:val="continuous"/>
          <w:pgSz w:w="11900" w:h="16838"/>
          <w:pgMar w:top="1417" w:right="956" w:bottom="0" w:left="984" w:header="720" w:footer="720" w:gutter="0"/>
          <w:cols w:space="720"/>
        </w:sectPr>
      </w:pPr>
    </w:p>
    <w:p w14:paraId="0B5F2ACD" w14:textId="38B66E7A" w:rsidR="00C40BAD" w:rsidRDefault="00006A7F" w:rsidP="00386AEF">
      <w:pPr>
        <w:spacing w:line="20" w:lineRule="exact"/>
        <w:ind w:right="-3132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1552" behindDoc="1" locked="0" layoutInCell="1" allowOverlap="1" wp14:anchorId="22A6C8BE" wp14:editId="736FEF9F">
            <wp:simplePos x="0" y="0"/>
            <wp:positionH relativeFrom="page">
              <wp:posOffset>882015</wp:posOffset>
            </wp:positionH>
            <wp:positionV relativeFrom="page">
              <wp:posOffset>3043555</wp:posOffset>
            </wp:positionV>
            <wp:extent cx="6675120" cy="7644765"/>
            <wp:effectExtent l="0" t="0" r="5080" b="635"/>
            <wp:wrapNone/>
            <wp:docPr id="11" name="Picture 11" descr="69BC31612CDE47C0B9357787F6BD4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9BC31612CDE47C0B9357787F6BD48C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764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8955C" wp14:editId="0396A1CC">
                <wp:simplePos x="0" y="0"/>
                <wp:positionH relativeFrom="page">
                  <wp:posOffset>624840</wp:posOffset>
                </wp:positionH>
                <wp:positionV relativeFrom="page">
                  <wp:posOffset>2783840</wp:posOffset>
                </wp:positionV>
                <wp:extent cx="184785" cy="149225"/>
                <wp:effectExtent l="2540" t="2540" r="3175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4F76F" w14:textId="77777777" w:rsidR="00E55263" w:rsidRPr="007F2AA0" w:rsidRDefault="00E55263" w:rsidP="007F2AA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9.2pt;margin-top:219.2pt;width:14.55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" filled="f" stroked="f">
                <v:stroke joinstyle="round"/>
                <v:textbox inset="0,0,0,0">
                  <w:txbxContent>
                    <w:p w14:paraId="0824F76F" w14:textId="77777777" w:rsidR="0044065B" w:rsidRPr="007F2AA0" w:rsidRDefault="0044065B" w:rsidP="007F2AA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F9A482" w14:textId="77777777" w:rsidR="00C40BAD" w:rsidRDefault="00C40BAD">
      <w:pPr>
        <w:spacing w:line="210" w:lineRule="exact"/>
        <w:ind w:right="-113"/>
      </w:pPr>
      <w:r w:rsidRPr="00C674AF">
        <w:rPr>
          <w:rFonts w:ascii="Arial" w:eastAsia="Arial" w:hAnsi="Arial" w:cs="Arial"/>
          <w:b/>
          <w:bCs/>
          <w:color w:val="221F1F"/>
          <w:spacing w:val="16"/>
          <w:w w:val="90"/>
        </w:rPr>
        <w:t>DOMANDA DI PARTECIPAZIONE AL CONCORSO (POTENZA DI)</w:t>
      </w:r>
      <w:r w:rsidRPr="00C674AF">
        <w:rPr>
          <w:rFonts w:ascii="Arial" w:eastAsia="Arial" w:hAnsi="Arial" w:cs="Arial"/>
          <w:b/>
          <w:bCs/>
          <w:color w:val="221F1F"/>
          <w:spacing w:val="82"/>
          <w:w w:val="90"/>
        </w:rPr>
        <w:t xml:space="preserve"> </w:t>
      </w:r>
    </w:p>
    <w:p w14:paraId="7028E53E" w14:textId="77777777" w:rsidR="00C40BAD" w:rsidRDefault="00C40BAD">
      <w:pPr>
        <w:spacing w:line="20" w:lineRule="exact"/>
        <w:sectPr w:rsidR="00C40BAD">
          <w:pgSz w:w="11900" w:h="16838"/>
          <w:pgMar w:top="962" w:right="4834" w:bottom="0" w:left="984" w:header="720" w:footer="720" w:gutter="0"/>
          <w:cols w:space="720"/>
        </w:sectPr>
      </w:pPr>
    </w:p>
    <w:p w14:paraId="6BEF6971" w14:textId="72CEBAB6" w:rsidR="00C40BAD" w:rsidRPr="00386AEF" w:rsidRDefault="00C40BAD" w:rsidP="00386AEF">
      <w:pPr>
        <w:spacing w:before="511" w:line="206" w:lineRule="exact"/>
        <w:ind w:right="-3999"/>
        <w:rPr>
          <w:rFonts w:ascii="Trebuchet MS" w:eastAsia="Trebuchet MS" w:hAnsi="Trebuchet MS" w:cs="Trebuchet MS"/>
          <w:color w:val="221F1F"/>
          <w:spacing w:val="16"/>
          <w:w w:val="99"/>
        </w:rPr>
      </w:pPr>
      <w:r w:rsidRPr="00C674AF">
        <w:rPr>
          <w:rFonts w:ascii="Trebuchet MS" w:eastAsia="Trebuchet MS" w:hAnsi="Trebuchet MS" w:cs="Trebuchet MS"/>
          <w:color w:val="221F1F"/>
          <w:spacing w:val="16"/>
          <w:w w:val="99"/>
        </w:rPr>
        <w:lastRenderedPageBreak/>
        <w:t>SCUOLA</w:t>
      </w:r>
      <w:r w:rsidR="00386AEF">
        <w:rPr>
          <w:rFonts w:ascii="Trebuchet MS" w:eastAsia="Trebuchet MS" w:hAnsi="Trebuchet MS" w:cs="Trebuchet MS"/>
          <w:color w:val="221F1F"/>
          <w:spacing w:val="16"/>
          <w:w w:val="99"/>
        </w:rPr>
        <w:t>_____________________________________________________________</w:t>
      </w:r>
      <w:r w:rsidRPr="00C674AF">
        <w:rPr>
          <w:rFonts w:ascii="Trebuchet MS" w:eastAsia="Trebuchet MS" w:hAnsi="Trebuchet MS" w:cs="Trebuchet MS"/>
          <w:color w:val="221F1F"/>
          <w:spacing w:val="267"/>
          <w:w w:val="99"/>
        </w:rPr>
        <w:t xml:space="preserve"> </w:t>
      </w:r>
    </w:p>
    <w:p w14:paraId="5AACFFDF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5984" w:bottom="0" w:left="984" w:header="720" w:footer="720" w:gutter="0"/>
          <w:cols w:space="720"/>
        </w:sectPr>
      </w:pPr>
    </w:p>
    <w:p w14:paraId="39E0F68A" w14:textId="2DD59788" w:rsidR="00C40BAD" w:rsidRDefault="00C40BAD">
      <w:pPr>
        <w:spacing w:before="273" w:line="206" w:lineRule="exact"/>
        <w:ind w:right="-113"/>
      </w:pPr>
      <w:r w:rsidRPr="00C674AF">
        <w:rPr>
          <w:rFonts w:ascii="Trebuchet MS" w:eastAsia="Trebuchet MS" w:hAnsi="Trebuchet MS" w:cs="Trebuchet MS"/>
          <w:color w:val="221F1F"/>
          <w:spacing w:val="16"/>
          <w:w w:val="99"/>
        </w:rPr>
        <w:lastRenderedPageBreak/>
        <w:t>INDIRI</w:t>
      </w:r>
      <w:r w:rsidR="00386AEF">
        <w:rPr>
          <w:rFonts w:ascii="Trebuchet MS" w:eastAsia="Trebuchet MS" w:hAnsi="Trebuchet MS" w:cs="Trebuchet MS"/>
          <w:color w:val="221F1F"/>
          <w:spacing w:val="16"/>
          <w:w w:val="99"/>
        </w:rPr>
        <w:t>ZZO: VIA____________________________</w:t>
      </w:r>
      <w:r w:rsidR="006F3DE3">
        <w:rPr>
          <w:rFonts w:ascii="Trebuchet MS" w:eastAsia="Trebuchet MS" w:hAnsi="Trebuchet MS" w:cs="Trebuchet MS"/>
          <w:color w:val="221F1F"/>
          <w:spacing w:val="16"/>
          <w:w w:val="99"/>
        </w:rPr>
        <w:t xml:space="preserve"> </w:t>
      </w:r>
      <w:r w:rsidR="00386AEF">
        <w:rPr>
          <w:rFonts w:ascii="Trebuchet MS" w:eastAsia="Trebuchet MS" w:hAnsi="Trebuchet MS" w:cs="Trebuchet MS"/>
          <w:color w:val="221F1F"/>
          <w:spacing w:val="16"/>
          <w:w w:val="99"/>
        </w:rPr>
        <w:t>n__</w:t>
      </w:r>
      <w:r w:rsidRPr="00C674AF">
        <w:rPr>
          <w:rFonts w:ascii="Trebuchet MS" w:eastAsia="Trebuchet MS" w:hAnsi="Trebuchet MS" w:cs="Trebuchet MS"/>
          <w:color w:val="221F1F"/>
          <w:spacing w:val="16"/>
          <w:w w:val="99"/>
        </w:rPr>
        <w:t xml:space="preserve"> </w:t>
      </w:r>
      <w:r w:rsidR="006F3DE3">
        <w:rPr>
          <w:rFonts w:ascii="Trebuchet MS" w:eastAsia="Trebuchet MS" w:hAnsi="Trebuchet MS" w:cs="Trebuchet MS"/>
          <w:color w:val="221F1F"/>
          <w:spacing w:val="16"/>
          <w:w w:val="99"/>
        </w:rPr>
        <w:t xml:space="preserve"> </w:t>
      </w:r>
      <w:r w:rsidRPr="00C674AF">
        <w:rPr>
          <w:rFonts w:ascii="Trebuchet MS" w:eastAsia="Trebuchet MS" w:hAnsi="Trebuchet MS" w:cs="Trebuchet MS"/>
          <w:color w:val="221F1F"/>
          <w:spacing w:val="16"/>
          <w:w w:val="99"/>
        </w:rPr>
        <w:t>CITTA' …………………………………</w:t>
      </w:r>
      <w:r w:rsidRPr="00C674AF">
        <w:rPr>
          <w:rFonts w:ascii="Trebuchet MS" w:eastAsia="Trebuchet MS" w:hAnsi="Trebuchet MS" w:cs="Trebuchet MS"/>
          <w:color w:val="221F1F"/>
          <w:spacing w:val="350"/>
          <w:w w:val="99"/>
        </w:rPr>
        <w:t xml:space="preserve"> </w:t>
      </w:r>
    </w:p>
    <w:p w14:paraId="065ECE86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1991" w:bottom="0" w:left="984" w:header="720" w:footer="720" w:gutter="0"/>
          <w:cols w:space="720"/>
        </w:sectPr>
      </w:pPr>
    </w:p>
    <w:p w14:paraId="7E259B9B" w14:textId="6C4D9D04" w:rsidR="00C40BAD" w:rsidRDefault="00386AEF" w:rsidP="00386AEF">
      <w:pPr>
        <w:spacing w:before="273" w:line="206" w:lineRule="exact"/>
        <w:ind w:right="-5044"/>
      </w:pPr>
      <w:r>
        <w:rPr>
          <w:rFonts w:ascii="Trebuchet MS" w:eastAsia="Trebuchet MS" w:hAnsi="Trebuchet MS" w:cs="Trebuchet MS"/>
          <w:color w:val="221F1F"/>
          <w:spacing w:val="16"/>
          <w:w w:val="99"/>
        </w:rPr>
        <w:lastRenderedPageBreak/>
        <w:t>INDIRIZZO E- MAIL _____________________________________________</w:t>
      </w:r>
    </w:p>
    <w:p w14:paraId="03CF7A9B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6179" w:bottom="0" w:left="984" w:header="720" w:footer="720" w:gutter="0"/>
          <w:cols w:space="720"/>
        </w:sectPr>
      </w:pPr>
    </w:p>
    <w:p w14:paraId="499F31FF" w14:textId="06FFFED7" w:rsidR="00C40BAD" w:rsidRDefault="00386AEF">
      <w:pPr>
        <w:spacing w:before="273" w:line="206" w:lineRule="exact"/>
        <w:ind w:right="-113"/>
      </w:pPr>
      <w:r>
        <w:rPr>
          <w:rFonts w:ascii="Trebuchet MS" w:eastAsia="Trebuchet MS" w:hAnsi="Trebuchet MS" w:cs="Trebuchet MS"/>
          <w:color w:val="221F1F"/>
          <w:spacing w:val="16"/>
          <w:w w:val="99"/>
        </w:rPr>
        <w:lastRenderedPageBreak/>
        <w:t xml:space="preserve">TEL.…………………………………………………………  </w:t>
      </w:r>
      <w:r w:rsidR="00C40BAD" w:rsidRPr="00C674AF">
        <w:rPr>
          <w:rFonts w:ascii="Trebuchet MS" w:eastAsia="Trebuchet MS" w:hAnsi="Trebuchet MS" w:cs="Trebuchet MS"/>
          <w:color w:val="221F1F"/>
          <w:spacing w:val="484"/>
          <w:w w:val="99"/>
        </w:rPr>
        <w:t xml:space="preserve"> </w:t>
      </w:r>
    </w:p>
    <w:p w14:paraId="7B4DEB7C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2326" w:bottom="0" w:left="984" w:header="720" w:footer="720" w:gutter="0"/>
          <w:cols w:space="720"/>
        </w:sectPr>
      </w:pPr>
    </w:p>
    <w:p w14:paraId="774FEACE" w14:textId="4426A613" w:rsidR="00C40BAD" w:rsidRDefault="00C40BAD" w:rsidP="00386AEF">
      <w:pPr>
        <w:spacing w:before="513" w:line="206" w:lineRule="exact"/>
        <w:ind w:right="-5696"/>
      </w:pPr>
      <w:r w:rsidRPr="00C674AF">
        <w:rPr>
          <w:rFonts w:ascii="Trebuchet MS" w:eastAsia="Trebuchet MS" w:hAnsi="Trebuchet MS" w:cs="Trebuchet MS"/>
          <w:color w:val="221F1F"/>
          <w:spacing w:val="16"/>
          <w:w w:val="99"/>
        </w:rPr>
        <w:lastRenderedPageBreak/>
        <w:t>ALUNNI/E</w:t>
      </w:r>
      <w:r w:rsidR="00386AEF">
        <w:rPr>
          <w:rFonts w:ascii="Trebuchet MS" w:eastAsia="Trebuchet MS" w:hAnsi="Trebuchet MS" w:cs="Trebuchet MS"/>
          <w:color w:val="221F1F"/>
          <w:spacing w:val="16"/>
          <w:w w:val="99"/>
        </w:rPr>
        <w:t xml:space="preserve">     COMPONENTI  LA   </w:t>
      </w:r>
      <w:r w:rsidRPr="00C674AF">
        <w:rPr>
          <w:rFonts w:ascii="Trebuchet MS" w:eastAsia="Trebuchet MS" w:hAnsi="Trebuchet MS" w:cs="Trebuchet MS"/>
          <w:color w:val="221F1F"/>
          <w:spacing w:val="16"/>
          <w:w w:val="99"/>
        </w:rPr>
        <w:t>SQUADRA</w:t>
      </w:r>
      <w:r w:rsidRPr="00C674AF">
        <w:rPr>
          <w:rFonts w:ascii="Trebuchet MS" w:eastAsia="Trebuchet MS" w:hAnsi="Trebuchet MS" w:cs="Trebuchet MS"/>
          <w:color w:val="221F1F"/>
          <w:spacing w:val="66"/>
          <w:w w:val="99"/>
        </w:rPr>
        <w:t xml:space="preserve"> </w:t>
      </w:r>
    </w:p>
    <w:p w14:paraId="4FEFDD4B" w14:textId="77777777" w:rsidR="00C40BAD" w:rsidRDefault="00C40BAD">
      <w:pPr>
        <w:spacing w:line="20" w:lineRule="exact"/>
      </w:pPr>
    </w:p>
    <w:p w14:paraId="19BDF1C2" w14:textId="77777777" w:rsidR="00386AEF" w:rsidRDefault="00386AEF">
      <w:pPr>
        <w:spacing w:line="20" w:lineRule="exact"/>
      </w:pPr>
    </w:p>
    <w:p w14:paraId="26F06490" w14:textId="77777777" w:rsidR="00386AEF" w:rsidRDefault="00386AEF">
      <w:pPr>
        <w:spacing w:line="20" w:lineRule="exact"/>
      </w:pPr>
    </w:p>
    <w:p w14:paraId="6F4EADEB" w14:textId="0F1C0FF2" w:rsidR="00386AEF" w:rsidRDefault="00386AEF">
      <w:pPr>
        <w:spacing w:line="20" w:lineRule="exact"/>
      </w:pPr>
    </w:p>
    <w:p w14:paraId="387306C2" w14:textId="77777777" w:rsidR="00386AEF" w:rsidRDefault="00386AEF">
      <w:pPr>
        <w:spacing w:line="20" w:lineRule="exact"/>
        <w:sectPr w:rsidR="00386AEF">
          <w:type w:val="continuous"/>
          <w:pgSz w:w="11900" w:h="16838"/>
          <w:pgMar w:top="1417" w:right="7256" w:bottom="0" w:left="984" w:header="720" w:footer="720" w:gutter="0"/>
          <w:cols w:space="720"/>
        </w:sectPr>
      </w:pPr>
    </w:p>
    <w:p w14:paraId="3901A10C" w14:textId="692F54FC" w:rsidR="00386AEF" w:rsidRDefault="00386AEF" w:rsidP="00C921E6">
      <w:pPr>
        <w:pStyle w:val="ListParagraph"/>
        <w:numPr>
          <w:ilvl w:val="0"/>
          <w:numId w:val="1"/>
        </w:numPr>
        <w:spacing w:before="633" w:line="206" w:lineRule="exact"/>
        <w:ind w:left="-426" w:right="-113" w:hanging="283"/>
      </w:pPr>
      <w:r w:rsidRPr="00E55263">
        <w:rPr>
          <w:rFonts w:ascii="Trebuchet MS" w:eastAsia="Trebuchet MS" w:hAnsi="Trebuchet MS" w:cs="Trebuchet MS"/>
          <w:color w:val="221F1F"/>
        </w:rPr>
        <w:lastRenderedPageBreak/>
        <w:t xml:space="preserve">COGNOME………………………………………………………………NOME……………………………………………………….. </w:t>
      </w:r>
    </w:p>
    <w:p w14:paraId="0E8C0D06" w14:textId="77777777" w:rsidR="00386AEF" w:rsidRDefault="00386AEF" w:rsidP="00386AEF">
      <w:pPr>
        <w:spacing w:line="20" w:lineRule="exact"/>
        <w:sectPr w:rsidR="00386AEF">
          <w:type w:val="continuous"/>
          <w:pgSz w:w="11900" w:h="16838"/>
          <w:pgMar w:top="1417" w:right="1143" w:bottom="0" w:left="1704" w:header="720" w:footer="720" w:gutter="0"/>
          <w:cols w:space="720"/>
        </w:sectPr>
      </w:pPr>
    </w:p>
    <w:p w14:paraId="0A49308D" w14:textId="397EB7AF" w:rsidR="00C40BAD" w:rsidRDefault="00386AEF" w:rsidP="00E55263">
      <w:pPr>
        <w:spacing w:before="353" w:line="206" w:lineRule="exact"/>
        <w:ind w:left="-426" w:right="-113"/>
      </w:pPr>
      <w:r w:rsidRPr="00C674AF">
        <w:rPr>
          <w:rFonts w:ascii="Trebuchet MS" w:eastAsia="Trebuchet MS" w:hAnsi="Trebuchet MS" w:cs="Trebuchet MS"/>
          <w:color w:val="221F1F"/>
          <w:w w:val="99"/>
        </w:rPr>
        <w:lastRenderedPageBreak/>
        <w:t>LUOGO E DATA DI NASCITA………………………………………………………………CLASSE…………………………...</w:t>
      </w:r>
      <w:r w:rsidRPr="00C674AF">
        <w:rPr>
          <w:rFonts w:ascii="Trebuchet MS" w:eastAsia="Trebuchet MS" w:hAnsi="Trebuchet MS" w:cs="Trebuchet MS"/>
          <w:color w:val="221F1F"/>
          <w:spacing w:val="18"/>
          <w:w w:val="99"/>
        </w:rPr>
        <w:t xml:space="preserve"> </w:t>
      </w:r>
      <w:r w:rsidR="00C40BAD" w:rsidRPr="00C674AF">
        <w:rPr>
          <w:rFonts w:ascii="Trebuchet MS" w:eastAsia="Trebuchet MS" w:hAnsi="Trebuchet MS" w:cs="Trebuchet MS"/>
          <w:color w:val="221F1F"/>
          <w:spacing w:val="317"/>
          <w:w w:val="99"/>
        </w:rPr>
        <w:t xml:space="preserve"> </w:t>
      </w:r>
    </w:p>
    <w:p w14:paraId="34D84D9E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1130" w:bottom="0" w:left="1713" w:header="720" w:footer="720" w:gutter="0"/>
          <w:cols w:space="720"/>
        </w:sectPr>
      </w:pPr>
    </w:p>
    <w:p w14:paraId="01A2DD69" w14:textId="00A179CC" w:rsidR="00C40BAD" w:rsidRDefault="00E55263" w:rsidP="00E55263">
      <w:pPr>
        <w:spacing w:before="633" w:line="206" w:lineRule="exact"/>
        <w:ind w:right="-113"/>
        <w:sectPr w:rsidR="00C40BAD" w:rsidSect="00E55263">
          <w:type w:val="continuous"/>
          <w:pgSz w:w="11900" w:h="16838"/>
          <w:pgMar w:top="1417" w:right="1143" w:bottom="0" w:left="993" w:header="720" w:footer="720" w:gutter="0"/>
          <w:cols w:space="720"/>
        </w:sectPr>
      </w:pPr>
      <w:r>
        <w:rPr>
          <w:rFonts w:ascii="Trebuchet MS" w:eastAsia="Trebuchet MS" w:hAnsi="Trebuchet MS" w:cs="Trebuchet MS"/>
          <w:color w:val="221F1F"/>
          <w:w w:val="97"/>
        </w:rPr>
        <w:lastRenderedPageBreak/>
        <w:t xml:space="preserve">2.  </w:t>
      </w:r>
      <w:r w:rsidR="00C40BAD" w:rsidRPr="00C674AF">
        <w:rPr>
          <w:rFonts w:ascii="Trebuchet MS" w:eastAsia="Trebuchet MS" w:hAnsi="Trebuchet MS" w:cs="Trebuchet MS"/>
          <w:color w:val="221F1F"/>
          <w:w w:val="97"/>
        </w:rPr>
        <w:t>COGNOME………………………………………………………………NOME………………………………………………………..</w:t>
      </w:r>
      <w:r w:rsidR="00C40BAD" w:rsidRPr="00C674AF">
        <w:rPr>
          <w:rFonts w:ascii="Trebuchet MS" w:eastAsia="Trebuchet MS" w:hAnsi="Trebuchet MS" w:cs="Trebuchet MS"/>
          <w:color w:val="221F1F"/>
          <w:spacing w:val="1523"/>
          <w:w w:val="97"/>
        </w:rPr>
        <w:t xml:space="preserve"> </w:t>
      </w:r>
    </w:p>
    <w:p w14:paraId="6014B339" w14:textId="66A265BD" w:rsidR="00C40BAD" w:rsidRDefault="00C40BAD" w:rsidP="00C921E6">
      <w:pPr>
        <w:spacing w:before="353" w:line="206" w:lineRule="exact"/>
        <w:ind w:left="-426" w:right="-113"/>
      </w:pPr>
      <w:r w:rsidRPr="00C674AF">
        <w:rPr>
          <w:rFonts w:ascii="Trebuchet MS" w:eastAsia="Trebuchet MS" w:hAnsi="Trebuchet MS" w:cs="Trebuchet MS"/>
          <w:color w:val="221F1F"/>
          <w:spacing w:val="16"/>
          <w:w w:val="99"/>
        </w:rPr>
        <w:lastRenderedPageBreak/>
        <w:t>LUOGO E DATA DI</w:t>
      </w:r>
      <w:r w:rsidR="000702DD">
        <w:rPr>
          <w:rFonts w:ascii="Trebuchet MS" w:eastAsia="Trebuchet MS" w:hAnsi="Trebuchet MS" w:cs="Trebuchet MS"/>
          <w:color w:val="221F1F"/>
          <w:spacing w:val="16"/>
          <w:w w:val="99"/>
        </w:rPr>
        <w:t xml:space="preserve"> NASCITA……………………………………………………………CLASSE………………</w:t>
      </w:r>
      <w:r w:rsidRPr="00C674AF">
        <w:rPr>
          <w:rFonts w:ascii="Trebuchet MS" w:eastAsia="Trebuchet MS" w:hAnsi="Trebuchet MS" w:cs="Trebuchet MS"/>
          <w:color w:val="221F1F"/>
          <w:spacing w:val="317"/>
          <w:w w:val="99"/>
        </w:rPr>
        <w:t xml:space="preserve"> </w:t>
      </w:r>
    </w:p>
    <w:p w14:paraId="152C86C0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1130" w:bottom="0" w:left="1713" w:header="720" w:footer="720" w:gutter="0"/>
          <w:cols w:space="720"/>
        </w:sectPr>
      </w:pPr>
    </w:p>
    <w:p w14:paraId="683A280C" w14:textId="029A40D4" w:rsidR="00C40BAD" w:rsidRDefault="00C921E6">
      <w:pPr>
        <w:spacing w:before="633" w:line="206" w:lineRule="exact"/>
        <w:ind w:right="-113"/>
      </w:pPr>
      <w:r>
        <w:rPr>
          <w:rFonts w:ascii="Trebuchet MS" w:eastAsia="Trebuchet MS" w:hAnsi="Trebuchet MS" w:cs="Trebuchet MS"/>
          <w:color w:val="221F1F"/>
        </w:rPr>
        <w:lastRenderedPageBreak/>
        <w:t xml:space="preserve">3.  </w:t>
      </w:r>
      <w:r w:rsidR="00C40BAD">
        <w:rPr>
          <w:rFonts w:ascii="Trebuchet MS" w:eastAsia="Trebuchet MS" w:hAnsi="Trebuchet MS" w:cs="Trebuchet MS"/>
          <w:color w:val="221F1F"/>
        </w:rPr>
        <w:t xml:space="preserve">COGNOME………………………………………………………………NOME……………………………………………………….. </w:t>
      </w:r>
    </w:p>
    <w:p w14:paraId="1A1F4C52" w14:textId="77777777" w:rsidR="00C40BAD" w:rsidRDefault="00C40BAD">
      <w:pPr>
        <w:spacing w:line="20" w:lineRule="exact"/>
        <w:sectPr w:rsidR="00C40BAD" w:rsidSect="00C921E6">
          <w:type w:val="continuous"/>
          <w:pgSz w:w="11900" w:h="16838"/>
          <w:pgMar w:top="1417" w:right="1143" w:bottom="0" w:left="993" w:header="720" w:footer="720" w:gutter="0"/>
          <w:cols w:space="720"/>
        </w:sectPr>
      </w:pPr>
    </w:p>
    <w:p w14:paraId="3DBFB836" w14:textId="77777777" w:rsidR="00C40BAD" w:rsidRDefault="00C40BAD" w:rsidP="00C921E6">
      <w:pPr>
        <w:spacing w:before="353" w:line="206" w:lineRule="exact"/>
        <w:ind w:left="-426" w:right="-113"/>
      </w:pPr>
      <w:r w:rsidRPr="00C674AF">
        <w:rPr>
          <w:rFonts w:ascii="Trebuchet MS" w:eastAsia="Trebuchet MS" w:hAnsi="Trebuchet MS" w:cs="Trebuchet MS"/>
          <w:color w:val="221F1F"/>
          <w:w w:val="99"/>
        </w:rPr>
        <w:lastRenderedPageBreak/>
        <w:t>LUOGO E DATA DI NASCITA………………………………………………………………CLASSE…………………………...</w:t>
      </w:r>
      <w:r w:rsidRPr="00C674AF">
        <w:rPr>
          <w:rFonts w:ascii="Trebuchet MS" w:eastAsia="Trebuchet MS" w:hAnsi="Trebuchet MS" w:cs="Trebuchet MS"/>
          <w:color w:val="221F1F"/>
          <w:spacing w:val="18"/>
          <w:w w:val="99"/>
        </w:rPr>
        <w:t xml:space="preserve"> </w:t>
      </w:r>
    </w:p>
    <w:p w14:paraId="7F0AC1F6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1130" w:bottom="0" w:left="1713" w:header="720" w:footer="720" w:gutter="0"/>
          <w:cols w:space="720"/>
        </w:sectPr>
      </w:pPr>
    </w:p>
    <w:p w14:paraId="5ABFEC1B" w14:textId="599C936D" w:rsidR="00C40BAD" w:rsidRDefault="00C921E6" w:rsidP="00C921E6">
      <w:pPr>
        <w:spacing w:before="633" w:line="206" w:lineRule="exact"/>
        <w:ind w:left="-567" w:right="-113" w:firstLine="425"/>
      </w:pPr>
      <w:r>
        <w:rPr>
          <w:rFonts w:ascii="Trebuchet MS" w:eastAsia="Trebuchet MS" w:hAnsi="Trebuchet MS" w:cs="Trebuchet MS"/>
          <w:color w:val="221F1F"/>
        </w:rPr>
        <w:lastRenderedPageBreak/>
        <w:t xml:space="preserve">4.  </w:t>
      </w:r>
      <w:r w:rsidR="00C40BAD">
        <w:rPr>
          <w:rFonts w:ascii="Trebuchet MS" w:eastAsia="Trebuchet MS" w:hAnsi="Trebuchet MS" w:cs="Trebuchet MS"/>
          <w:color w:val="221F1F"/>
        </w:rPr>
        <w:t xml:space="preserve">COGNOME………………………………………………………………NOME……………………………………………………….. </w:t>
      </w:r>
    </w:p>
    <w:p w14:paraId="0FD1BDD3" w14:textId="77777777" w:rsidR="00C40BAD" w:rsidRDefault="00C40BAD">
      <w:pPr>
        <w:spacing w:line="20" w:lineRule="exact"/>
        <w:sectPr w:rsidR="00C40BAD" w:rsidSect="00C921E6">
          <w:type w:val="continuous"/>
          <w:pgSz w:w="11900" w:h="16838"/>
          <w:pgMar w:top="1417" w:right="1143" w:bottom="0" w:left="1134" w:header="720" w:footer="720" w:gutter="0"/>
          <w:cols w:space="720"/>
        </w:sectPr>
      </w:pPr>
    </w:p>
    <w:p w14:paraId="7C6BFE59" w14:textId="66D0A439" w:rsidR="00C40BAD" w:rsidRDefault="00C921E6" w:rsidP="00C921E6">
      <w:pPr>
        <w:spacing w:before="353" w:line="206" w:lineRule="exact"/>
        <w:ind w:left="-567" w:right="-113"/>
      </w:pPr>
      <w:r>
        <w:rPr>
          <w:rFonts w:ascii="Trebuchet MS" w:eastAsia="Trebuchet MS" w:hAnsi="Trebuchet MS" w:cs="Trebuchet MS"/>
          <w:color w:val="221F1F"/>
          <w:w w:val="99"/>
        </w:rPr>
        <w:lastRenderedPageBreak/>
        <w:t xml:space="preserve">  L</w:t>
      </w:r>
      <w:r w:rsidR="00C40BAD" w:rsidRPr="00C674AF">
        <w:rPr>
          <w:rFonts w:ascii="Trebuchet MS" w:eastAsia="Trebuchet MS" w:hAnsi="Trebuchet MS" w:cs="Trebuchet MS"/>
          <w:color w:val="221F1F"/>
          <w:w w:val="99"/>
        </w:rPr>
        <w:t>UOGO E DATA DI NASCITA………………………………………………………………CLASSE…………………………...</w:t>
      </w:r>
      <w:r w:rsidR="00C40BAD" w:rsidRPr="00C674AF">
        <w:rPr>
          <w:rFonts w:ascii="Trebuchet MS" w:eastAsia="Trebuchet MS" w:hAnsi="Trebuchet MS" w:cs="Trebuchet MS"/>
          <w:color w:val="221F1F"/>
          <w:spacing w:val="18"/>
          <w:w w:val="99"/>
        </w:rPr>
        <w:t xml:space="preserve"> </w:t>
      </w:r>
    </w:p>
    <w:p w14:paraId="4776E028" w14:textId="3ED776B2" w:rsidR="00C40BAD" w:rsidRDefault="00C921E6" w:rsidP="00C921E6">
      <w:pPr>
        <w:spacing w:before="633" w:line="206" w:lineRule="exact"/>
        <w:ind w:right="-113" w:hanging="709"/>
      </w:pPr>
      <w:r>
        <w:rPr>
          <w:rFonts w:ascii="Trebuchet MS" w:eastAsia="Trebuchet MS" w:hAnsi="Trebuchet MS" w:cs="Trebuchet MS"/>
          <w:color w:val="221F1F"/>
        </w:rPr>
        <w:t xml:space="preserve">5.  </w:t>
      </w:r>
      <w:r w:rsidR="00E55263">
        <w:rPr>
          <w:rFonts w:ascii="Trebuchet MS" w:eastAsia="Trebuchet MS" w:hAnsi="Trebuchet MS" w:cs="Trebuchet MS"/>
          <w:color w:val="221F1F"/>
        </w:rPr>
        <w:t>CO</w:t>
      </w:r>
      <w:r w:rsidR="00C40BAD">
        <w:rPr>
          <w:rFonts w:ascii="Trebuchet MS" w:eastAsia="Trebuchet MS" w:hAnsi="Trebuchet MS" w:cs="Trebuchet MS"/>
          <w:color w:val="221F1F"/>
        </w:rPr>
        <w:t xml:space="preserve">GNOME………………………………………………………………NOME……………………………………………………….. </w:t>
      </w:r>
    </w:p>
    <w:p w14:paraId="368243D6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1143" w:bottom="0" w:left="1704" w:header="720" w:footer="720" w:gutter="0"/>
          <w:cols w:space="720"/>
        </w:sectPr>
      </w:pPr>
    </w:p>
    <w:p w14:paraId="3E713266" w14:textId="77777777" w:rsidR="00C40BAD" w:rsidRDefault="00C40BAD" w:rsidP="00C921E6">
      <w:pPr>
        <w:spacing w:before="353" w:line="206" w:lineRule="exact"/>
        <w:ind w:right="-113" w:hanging="426"/>
      </w:pPr>
      <w:r w:rsidRPr="00C674AF">
        <w:rPr>
          <w:rFonts w:ascii="Trebuchet MS" w:eastAsia="Trebuchet MS" w:hAnsi="Trebuchet MS" w:cs="Trebuchet MS"/>
          <w:color w:val="221F1F"/>
          <w:w w:val="99"/>
        </w:rPr>
        <w:lastRenderedPageBreak/>
        <w:t>LUOGO E DATA DI NASCITA………………………………………………………………CLASSE…………………………...</w:t>
      </w:r>
      <w:r w:rsidRPr="00C674AF">
        <w:rPr>
          <w:rFonts w:ascii="Trebuchet MS" w:eastAsia="Trebuchet MS" w:hAnsi="Trebuchet MS" w:cs="Trebuchet MS"/>
          <w:color w:val="221F1F"/>
          <w:spacing w:val="18"/>
          <w:w w:val="99"/>
        </w:rPr>
        <w:t xml:space="preserve"> </w:t>
      </w:r>
    </w:p>
    <w:p w14:paraId="17A73BBD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1130" w:bottom="0" w:left="1713" w:header="720" w:footer="720" w:gutter="0"/>
          <w:cols w:space="720"/>
        </w:sectPr>
      </w:pPr>
    </w:p>
    <w:p w14:paraId="05AB7C7C" w14:textId="62D7FB5E" w:rsidR="00C40BAD" w:rsidRDefault="00C921E6" w:rsidP="00C921E6">
      <w:pPr>
        <w:spacing w:before="633" w:line="206" w:lineRule="exact"/>
        <w:ind w:left="-426" w:right="-113" w:hanging="283"/>
      </w:pPr>
      <w:r>
        <w:rPr>
          <w:rFonts w:ascii="Trebuchet MS" w:eastAsia="Trebuchet MS" w:hAnsi="Trebuchet MS" w:cs="Trebuchet MS"/>
          <w:color w:val="221F1F"/>
        </w:rPr>
        <w:lastRenderedPageBreak/>
        <w:t xml:space="preserve">6.  </w:t>
      </w:r>
      <w:r w:rsidR="00C40BAD">
        <w:rPr>
          <w:rFonts w:ascii="Trebuchet MS" w:eastAsia="Trebuchet MS" w:hAnsi="Trebuchet MS" w:cs="Trebuchet MS"/>
          <w:color w:val="221F1F"/>
        </w:rPr>
        <w:t xml:space="preserve">COGNOME………………………………………………………………NOME……………………………………………………….. </w:t>
      </w:r>
    </w:p>
    <w:p w14:paraId="1ED344B7" w14:textId="77777777" w:rsidR="00C40BAD" w:rsidRDefault="00C40BAD">
      <w:pPr>
        <w:spacing w:line="20" w:lineRule="exact"/>
        <w:sectPr w:rsidR="00C40BAD">
          <w:type w:val="continuous"/>
          <w:pgSz w:w="11900" w:h="16838"/>
          <w:pgMar w:top="1417" w:right="1143" w:bottom="0" w:left="1704" w:header="720" w:footer="720" w:gutter="0"/>
          <w:cols w:space="720"/>
        </w:sectPr>
      </w:pPr>
    </w:p>
    <w:p w14:paraId="29FFE5A4" w14:textId="77777777" w:rsidR="00C40BAD" w:rsidRDefault="00C40BAD" w:rsidP="00C921E6">
      <w:pPr>
        <w:spacing w:before="353" w:line="206" w:lineRule="exact"/>
        <w:ind w:left="-426" w:right="-113"/>
      </w:pPr>
      <w:r w:rsidRPr="00C674AF">
        <w:rPr>
          <w:rFonts w:ascii="Trebuchet MS" w:eastAsia="Trebuchet MS" w:hAnsi="Trebuchet MS" w:cs="Trebuchet MS"/>
          <w:color w:val="221F1F"/>
          <w:w w:val="99"/>
        </w:rPr>
        <w:lastRenderedPageBreak/>
        <w:t>LUOGO E DATA DI NASCITA………………………………………………………………CLASSE…………………………...</w:t>
      </w:r>
      <w:r w:rsidRPr="00C674AF">
        <w:rPr>
          <w:rFonts w:ascii="Trebuchet MS" w:eastAsia="Trebuchet MS" w:hAnsi="Trebuchet MS" w:cs="Trebuchet MS"/>
          <w:color w:val="221F1F"/>
          <w:spacing w:val="18"/>
          <w:w w:val="99"/>
        </w:rPr>
        <w:t xml:space="preserve"> </w:t>
      </w:r>
    </w:p>
    <w:sectPr w:rsidR="00C40BAD" w:rsidSect="00416B63">
      <w:type w:val="continuous"/>
      <w:pgSz w:w="11900" w:h="16838"/>
      <w:pgMar w:top="1417" w:right="1130" w:bottom="0" w:left="1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B34C5"/>
    <w:multiLevelType w:val="hybridMultilevel"/>
    <w:tmpl w:val="345E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AD"/>
    <w:rsid w:val="00006A7F"/>
    <w:rsid w:val="0001712C"/>
    <w:rsid w:val="00060825"/>
    <w:rsid w:val="000702DD"/>
    <w:rsid w:val="001669B1"/>
    <w:rsid w:val="00172B0D"/>
    <w:rsid w:val="001B4F61"/>
    <w:rsid w:val="001C1948"/>
    <w:rsid w:val="001F1AE7"/>
    <w:rsid w:val="002B05AF"/>
    <w:rsid w:val="003575F7"/>
    <w:rsid w:val="00386532"/>
    <w:rsid w:val="00386AEF"/>
    <w:rsid w:val="00416B63"/>
    <w:rsid w:val="0044065B"/>
    <w:rsid w:val="004432EE"/>
    <w:rsid w:val="004B7B05"/>
    <w:rsid w:val="005076B8"/>
    <w:rsid w:val="00563508"/>
    <w:rsid w:val="00666761"/>
    <w:rsid w:val="006F3DE3"/>
    <w:rsid w:val="006F5B77"/>
    <w:rsid w:val="00703D64"/>
    <w:rsid w:val="00715B00"/>
    <w:rsid w:val="00796E68"/>
    <w:rsid w:val="007F2AA0"/>
    <w:rsid w:val="0080022F"/>
    <w:rsid w:val="008476D6"/>
    <w:rsid w:val="009C3716"/>
    <w:rsid w:val="00A4531F"/>
    <w:rsid w:val="00A52CDC"/>
    <w:rsid w:val="00BA657F"/>
    <w:rsid w:val="00BB5D2E"/>
    <w:rsid w:val="00C40BAD"/>
    <w:rsid w:val="00C70DFD"/>
    <w:rsid w:val="00C921E6"/>
    <w:rsid w:val="00CF1942"/>
    <w:rsid w:val="00CF700A"/>
    <w:rsid w:val="00D6275E"/>
    <w:rsid w:val="00E55263"/>
    <w:rsid w:val="00E80DD7"/>
    <w:rsid w:val="00E97B57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4:docId w14:val="7874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5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ceoboggiolera.it" TargetMode="External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ctps020004@istruzione.it" TargetMode="External"/><Relationship Id="rId10" Type="http://schemas.openxmlformats.org/officeDocument/2006/relationships/hyperlink" Target="http://www.liceoboggioler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Soda%20PDF%202012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81BC-1552-CF4F-AF36-F316ACD9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\Programmi\Soda PDF 2012\Templates\Standard.dotx</Template>
  <TotalTime>8</TotalTime>
  <Pages>3</Pages>
  <Words>807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Paola</cp:lastModifiedBy>
  <cp:revision>3</cp:revision>
  <dcterms:created xsi:type="dcterms:W3CDTF">2018-02-18T20:16:00Z</dcterms:created>
  <dcterms:modified xsi:type="dcterms:W3CDTF">2018-02-18T20:24:00Z</dcterms:modified>
</cp:coreProperties>
</file>